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1E61" w14:textId="2BF2B687" w:rsidR="00BA3686" w:rsidRPr="00E07B04" w:rsidRDefault="00BA3686" w:rsidP="00BA3686">
      <w:pPr>
        <w:suppressAutoHyphens/>
        <w:jc w:val="center"/>
        <w:rPr>
          <w:rFonts w:asciiTheme="majorHAnsi" w:hAnsiTheme="majorHAnsi" w:cstheme="majorHAnsi"/>
          <w:b/>
          <w:spacing w:val="-3"/>
          <w:sz w:val="28"/>
          <w:szCs w:val="28"/>
        </w:rPr>
      </w:pPr>
      <w:r w:rsidRPr="00E07B04">
        <w:rPr>
          <w:rFonts w:asciiTheme="majorHAnsi" w:hAnsiTheme="majorHAnsi" w:cstheme="majorHAnsi"/>
          <w:b/>
          <w:spacing w:val="-3"/>
          <w:sz w:val="28"/>
          <w:szCs w:val="28"/>
        </w:rPr>
        <w:t xml:space="preserve">Arnos Vale Cemetery Trust </w:t>
      </w:r>
      <w:r w:rsidRPr="00E07B04">
        <w:rPr>
          <w:rFonts w:asciiTheme="majorHAnsi" w:hAnsiTheme="majorHAnsi" w:cstheme="majorHAnsi"/>
          <w:b/>
          <w:color w:val="000000"/>
          <w:sz w:val="28"/>
          <w:szCs w:val="28"/>
        </w:rPr>
        <w:t>Equality and Diversity monitoring form</w:t>
      </w:r>
    </w:p>
    <w:p w14:paraId="246E5D8E" w14:textId="77777777" w:rsidR="00BA3686" w:rsidRDefault="00BA3686" w:rsidP="00123054">
      <w:pPr>
        <w:pStyle w:val="NormalWeb"/>
        <w:tabs>
          <w:tab w:val="left" w:pos="4423"/>
        </w:tabs>
        <w:spacing w:after="0"/>
        <w:rPr>
          <w:rFonts w:asciiTheme="majorHAnsi" w:hAnsiTheme="majorHAnsi" w:cstheme="majorHAnsi"/>
          <w:bCs/>
        </w:rPr>
      </w:pPr>
    </w:p>
    <w:p w14:paraId="1D774399" w14:textId="409B6494" w:rsidR="002A2B42" w:rsidRPr="00BA3686" w:rsidRDefault="002A2B42" w:rsidP="00333645">
      <w:pPr>
        <w:pStyle w:val="NormalWeb"/>
        <w:tabs>
          <w:tab w:val="left" w:pos="4423"/>
        </w:tabs>
        <w:spacing w:after="0"/>
        <w:jc w:val="both"/>
        <w:rPr>
          <w:rFonts w:asciiTheme="majorHAnsi" w:hAnsiTheme="majorHAnsi" w:cstheme="majorHAnsi"/>
        </w:rPr>
      </w:pPr>
      <w:r w:rsidRPr="00BA3686">
        <w:rPr>
          <w:rFonts w:asciiTheme="majorHAnsi" w:hAnsiTheme="majorHAnsi" w:cstheme="majorHAnsi"/>
          <w:bCs/>
        </w:rPr>
        <w:t>Arnos Vale Cemetery Trust</w:t>
      </w:r>
      <w:r w:rsidRPr="00BA3686">
        <w:rPr>
          <w:rFonts w:asciiTheme="majorHAnsi" w:hAnsiTheme="majorHAnsi" w:cstheme="majorHAnsi"/>
          <w:b/>
        </w:rPr>
        <w:t xml:space="preserve"> </w:t>
      </w:r>
      <w:r w:rsidRPr="00BA3686">
        <w:rPr>
          <w:rFonts w:asciiTheme="majorHAnsi" w:hAnsiTheme="majorHAnsi" w:cstheme="majorHAnsi"/>
        </w:rPr>
        <w:t>wants to meet the aims and commitments set out in our equality policy. This includes not discriminating under the Equality Act 2010, and building an accurate picture of the make-up of the workforce in encouraging equality and diversity.</w:t>
      </w:r>
    </w:p>
    <w:p w14:paraId="0368F97C" w14:textId="77777777" w:rsidR="002A2B42" w:rsidRPr="00BA3686" w:rsidRDefault="002A2B42" w:rsidP="00333645">
      <w:pPr>
        <w:pStyle w:val="NormalWeb"/>
        <w:tabs>
          <w:tab w:val="left" w:pos="4423"/>
        </w:tabs>
        <w:spacing w:after="0"/>
        <w:jc w:val="both"/>
        <w:rPr>
          <w:rFonts w:asciiTheme="majorHAnsi" w:hAnsiTheme="majorHAnsi" w:cstheme="majorHAnsi"/>
        </w:rPr>
      </w:pPr>
    </w:p>
    <w:p w14:paraId="6D37C6A9" w14:textId="396EAD80" w:rsidR="002A2B42" w:rsidRPr="00BA3686" w:rsidRDefault="00223D60" w:rsidP="00333645">
      <w:pPr>
        <w:pStyle w:val="NormalWeb"/>
        <w:tabs>
          <w:tab w:val="left" w:pos="4423"/>
        </w:tabs>
        <w:spacing w:after="0"/>
        <w:jc w:val="both"/>
        <w:rPr>
          <w:rFonts w:asciiTheme="majorHAnsi" w:hAnsiTheme="majorHAnsi" w:cstheme="majorHAnsi"/>
        </w:rPr>
      </w:pPr>
      <w:r w:rsidRPr="00BA3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C84CE7" wp14:editId="0769208E">
                <wp:simplePos x="0" y="0"/>
                <wp:positionH relativeFrom="column">
                  <wp:posOffset>68580</wp:posOffset>
                </wp:positionH>
                <wp:positionV relativeFrom="paragraph">
                  <wp:posOffset>488950</wp:posOffset>
                </wp:positionV>
                <wp:extent cx="5406390" cy="11430"/>
                <wp:effectExtent l="19050" t="19050" r="41910" b="26670"/>
                <wp:wrapTight wrapText="bothSides">
                  <wp:wrapPolygon edited="0">
                    <wp:start x="-76" y="-36000"/>
                    <wp:lineTo x="-76" y="36000"/>
                    <wp:lineTo x="21691" y="36000"/>
                    <wp:lineTo x="21691" y="-36000"/>
                    <wp:lineTo x="-76" y="-36000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390" cy="1143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8D23" id="Straight Connector 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8.5pt" to="431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2A2B42" w:rsidRPr="00BA3686">
        <w:rPr>
          <w:rFonts w:asciiTheme="majorHAnsi" w:hAnsiTheme="majorHAnsi" w:cstheme="majorHAnsi"/>
        </w:rPr>
        <w:t>We need your help and co-operation to enable us to do this but filling in this form is voluntary.</w:t>
      </w:r>
    </w:p>
    <w:p w14:paraId="0FCD3F94" w14:textId="6C3B490F" w:rsidR="002A2B42" w:rsidRDefault="002A2B42" w:rsidP="00123054">
      <w:pPr>
        <w:pStyle w:val="Standard"/>
        <w:tabs>
          <w:tab w:val="left" w:pos="4696"/>
        </w:tabs>
      </w:pPr>
    </w:p>
    <w:p w14:paraId="500CBFBF" w14:textId="556C4C02" w:rsidR="002A2B42" w:rsidRDefault="002A2B42" w:rsidP="00123054">
      <w:pPr>
        <w:pStyle w:val="Standard"/>
        <w:rPr>
          <w:rFonts w:ascii="Verdana" w:hAnsi="Verdana" w:cs="Arial"/>
          <w:sz w:val="32"/>
        </w:rPr>
      </w:pPr>
      <w:r w:rsidRPr="00BA3686">
        <w:rPr>
          <w:rFonts w:asciiTheme="majorHAnsi" w:hAnsiTheme="majorHAnsi" w:cstheme="majorHAnsi"/>
          <w:b/>
        </w:rPr>
        <w:t xml:space="preserve">Gender   </w:t>
      </w:r>
      <w:proofErr w:type="gramStart"/>
      <w:r w:rsidRPr="00BA3686">
        <w:rPr>
          <w:rFonts w:asciiTheme="majorHAnsi" w:hAnsiTheme="majorHAnsi" w:cstheme="majorHAnsi"/>
        </w:rPr>
        <w:t>Man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 w:rsidRPr="00BA3686">
        <w:rPr>
          <w:rFonts w:ascii="Calibri" w:hAnsi="Calibri" w:cs="Calibri"/>
        </w:rPr>
        <w:t>Woman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 w:rsidRPr="00BA3686">
        <w:rPr>
          <w:rFonts w:asciiTheme="majorHAnsi" w:hAnsiTheme="majorHAnsi" w:cstheme="majorHAnsi"/>
        </w:rPr>
        <w:t xml:space="preserve">Intersex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</w:t>
      </w:r>
      <w:r w:rsidRPr="00BA3686">
        <w:rPr>
          <w:rFonts w:ascii="Calibri" w:hAnsi="Calibri" w:cs="Calibri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</w:t>
      </w:r>
      <w:r w:rsidRPr="00BA3686">
        <w:rPr>
          <w:rFonts w:ascii="Calibri" w:hAnsi="Calibri" w:cs="Calibri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1424D7F5" w14:textId="77777777" w:rsidR="002A2B42" w:rsidRDefault="002A2B42" w:rsidP="00123054">
      <w:pPr>
        <w:pStyle w:val="Standard"/>
        <w:rPr>
          <w:rFonts w:ascii="Verdana" w:hAnsi="Verdana" w:cs="Arial"/>
          <w:sz w:val="20"/>
          <w:szCs w:val="20"/>
        </w:rPr>
      </w:pPr>
    </w:p>
    <w:p w14:paraId="647D961D" w14:textId="177AA4F8" w:rsidR="002A2B42" w:rsidRDefault="00223D60" w:rsidP="00123054">
      <w:pPr>
        <w:pStyle w:val="Standard"/>
        <w:rPr>
          <w:rFonts w:ascii="Verdana" w:hAnsi="Verdana" w:cs="Arial"/>
          <w:sz w:val="20"/>
          <w:szCs w:val="20"/>
        </w:rPr>
      </w:pPr>
      <w:r w:rsidRPr="00BA3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750FC13" wp14:editId="008408D0">
                <wp:simplePos x="0" y="0"/>
                <wp:positionH relativeFrom="column">
                  <wp:posOffset>22860</wp:posOffset>
                </wp:positionH>
                <wp:positionV relativeFrom="paragraph">
                  <wp:posOffset>283210</wp:posOffset>
                </wp:positionV>
                <wp:extent cx="5474970" cy="0"/>
                <wp:effectExtent l="19050" t="19050" r="30480" b="38100"/>
                <wp:wrapTight wrapText="bothSides">
                  <wp:wrapPolygon edited="0">
                    <wp:start x="-75" y="-1"/>
                    <wp:lineTo x="-75" y="-1"/>
                    <wp:lineTo x="21645" y="-1"/>
                    <wp:lineTo x="21645" y="-1"/>
                    <wp:lineTo x="-75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A5A19" id="Straight Connector 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2.3pt" to="432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2A2B42" w:rsidRPr="00BA3686">
        <w:rPr>
          <w:rFonts w:asciiTheme="majorHAnsi" w:hAnsiTheme="majorHAnsi" w:cstheme="majorHAnsi"/>
        </w:rPr>
        <w:t>If you prefer to use your own term, please specify here</w:t>
      </w:r>
      <w:r w:rsidR="002A2B42">
        <w:rPr>
          <w:rFonts w:ascii="Verdana" w:hAnsi="Verdana" w:cs="Arial"/>
          <w:sz w:val="20"/>
          <w:szCs w:val="20"/>
        </w:rPr>
        <w:t xml:space="preserve"> ……………………</w:t>
      </w:r>
      <w:r w:rsidR="00474A57">
        <w:rPr>
          <w:rFonts w:ascii="Verdana" w:hAnsi="Verdana" w:cs="Arial"/>
          <w:sz w:val="20"/>
          <w:szCs w:val="20"/>
        </w:rPr>
        <w:t>…………………………</w:t>
      </w:r>
    </w:p>
    <w:p w14:paraId="40F4B4A5" w14:textId="242FAB5A" w:rsidR="002A2B42" w:rsidRDefault="002A2B42" w:rsidP="00123054">
      <w:pPr>
        <w:pStyle w:val="Standard"/>
      </w:pPr>
    </w:p>
    <w:p w14:paraId="06C2FD2E" w14:textId="2BF37CCB" w:rsidR="002A2B42" w:rsidRDefault="00223D60" w:rsidP="00123054">
      <w:pPr>
        <w:pStyle w:val="Standard"/>
        <w:rPr>
          <w:rFonts w:ascii="Wingdings 2" w:eastAsia="Wingdings 2" w:hAnsi="Wingdings 2" w:cs="Wingdings 2"/>
          <w:sz w:val="32"/>
        </w:rPr>
      </w:pPr>
      <w:r w:rsidRPr="00BA3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3605486" wp14:editId="091E68D3">
                <wp:simplePos x="0" y="0"/>
                <wp:positionH relativeFrom="column">
                  <wp:posOffset>30480</wp:posOffset>
                </wp:positionH>
                <wp:positionV relativeFrom="paragraph">
                  <wp:posOffset>315595</wp:posOffset>
                </wp:positionV>
                <wp:extent cx="5490210" cy="11430"/>
                <wp:effectExtent l="19050" t="19050" r="34290" b="26670"/>
                <wp:wrapTight wrapText="bothSides">
                  <wp:wrapPolygon edited="0">
                    <wp:start x="-75" y="-36000"/>
                    <wp:lineTo x="-75" y="36000"/>
                    <wp:lineTo x="21660" y="36000"/>
                    <wp:lineTo x="21660" y="-36000"/>
                    <wp:lineTo x="-75" y="-3600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0210" cy="1143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56A2" id="Straight Connector 4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24.85pt" to="434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2A2B42" w:rsidRPr="00BA3686">
        <w:rPr>
          <w:rFonts w:asciiTheme="majorHAnsi" w:hAnsiTheme="majorHAnsi" w:cstheme="majorHAnsi"/>
          <w:b/>
        </w:rPr>
        <w:t>Are you married or in a civil partnership?</w:t>
      </w:r>
      <w:r w:rsidR="002A2B42">
        <w:rPr>
          <w:rFonts w:ascii="Verdana" w:hAnsi="Verdana" w:cs="Arial"/>
          <w:b/>
          <w:sz w:val="20"/>
        </w:rPr>
        <w:t xml:space="preserve">   </w:t>
      </w:r>
      <w:r w:rsidR="002A2B42" w:rsidRPr="00BA3686">
        <w:rPr>
          <w:rFonts w:ascii="Calibri" w:hAnsi="Calibri" w:cs="Calibri"/>
        </w:rPr>
        <w:t xml:space="preserve">Yes </w:t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20"/>
        </w:rPr>
        <w:tab/>
      </w:r>
      <w:proofErr w:type="gramStart"/>
      <w:r w:rsidR="002A2B42">
        <w:rPr>
          <w:rFonts w:ascii="Verdana" w:hAnsi="Verdana" w:cs="Arial"/>
          <w:sz w:val="20"/>
        </w:rPr>
        <w:t xml:space="preserve">No  </w:t>
      </w:r>
      <w:r w:rsidR="002A2B42">
        <w:rPr>
          <w:rFonts w:ascii="Wingdings 2" w:eastAsia="Wingdings 2" w:hAnsi="Wingdings 2" w:cs="Wingdings 2"/>
          <w:sz w:val="32"/>
        </w:rPr>
        <w:t>*</w:t>
      </w:r>
      <w:proofErr w:type="gramEnd"/>
      <w:r w:rsidR="002A2B42">
        <w:rPr>
          <w:rFonts w:ascii="Verdana" w:hAnsi="Verdana" w:cs="Arial"/>
          <w:sz w:val="32"/>
        </w:rPr>
        <w:t xml:space="preserve">   </w:t>
      </w:r>
      <w:r w:rsidR="002A2B42" w:rsidRPr="002C4AF5">
        <w:rPr>
          <w:rFonts w:asciiTheme="majorHAnsi" w:hAnsiTheme="majorHAnsi" w:cstheme="majorHAnsi"/>
        </w:rPr>
        <w:t>Prefer not to say</w:t>
      </w:r>
      <w:r w:rsidR="002A2B42">
        <w:rPr>
          <w:rFonts w:ascii="Verdana" w:hAnsi="Verdana" w:cs="Arial"/>
          <w:sz w:val="20"/>
        </w:rPr>
        <w:t xml:space="preserve"> </w:t>
      </w:r>
      <w:r w:rsidR="002A2B42">
        <w:rPr>
          <w:rFonts w:ascii="Wingdings 2" w:eastAsia="Wingdings 2" w:hAnsi="Wingdings 2" w:cs="Wingdings 2"/>
          <w:sz w:val="32"/>
        </w:rPr>
        <w:t>*</w:t>
      </w:r>
    </w:p>
    <w:p w14:paraId="01777C05" w14:textId="1343D29D" w:rsidR="002A2B42" w:rsidRDefault="002A2B42" w:rsidP="00123054">
      <w:pPr>
        <w:pStyle w:val="Standard"/>
      </w:pPr>
    </w:p>
    <w:p w14:paraId="5FDD8908" w14:textId="76EF76B8" w:rsidR="002A2B42" w:rsidRDefault="00223D60" w:rsidP="00123054">
      <w:pPr>
        <w:pStyle w:val="Standard"/>
        <w:rPr>
          <w:rFonts w:ascii="Wingdings 2" w:eastAsia="Wingdings 2" w:hAnsi="Wingdings 2" w:cs="Wingdings 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914355F" wp14:editId="5BAA79E3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5497830" cy="11430"/>
                <wp:effectExtent l="19050" t="19050" r="26670" b="26670"/>
                <wp:wrapTight wrapText="bothSides">
                  <wp:wrapPolygon edited="0">
                    <wp:start x="-75" y="-36000"/>
                    <wp:lineTo x="-75" y="36000"/>
                    <wp:lineTo x="21630" y="36000"/>
                    <wp:lineTo x="21630" y="-36000"/>
                    <wp:lineTo x="-75" y="-3600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1143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4A07" id="Straight Connector 5" o:spid="_x0000_s1026" style="position:absolute;z-index:25161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3.7pt" to="432.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2A2B42">
        <w:rPr>
          <w:rFonts w:ascii="Verdana" w:hAnsi="Verdana" w:cs="Arial"/>
          <w:b/>
          <w:sz w:val="20"/>
        </w:rPr>
        <w:t>Age</w:t>
      </w:r>
      <w:r w:rsidR="002A2B42">
        <w:rPr>
          <w:rFonts w:ascii="Verdana" w:hAnsi="Verdana" w:cs="Arial"/>
          <w:b/>
          <w:sz w:val="20"/>
        </w:rPr>
        <w:tab/>
      </w:r>
      <w:r w:rsidR="002A2B42" w:rsidRPr="002C4AF5">
        <w:rPr>
          <w:rFonts w:asciiTheme="majorHAnsi" w:hAnsiTheme="majorHAnsi" w:cstheme="majorHAnsi"/>
        </w:rPr>
        <w:t>16-24</w:t>
      </w:r>
      <w:r w:rsidR="002A2B42">
        <w:rPr>
          <w:rFonts w:ascii="Verdana" w:hAnsi="Verdana" w:cs="Arial"/>
          <w:b/>
          <w:sz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ab/>
      </w:r>
      <w:r w:rsidR="002A2B42" w:rsidRPr="002C4AF5">
        <w:rPr>
          <w:rFonts w:asciiTheme="majorHAnsi" w:hAnsiTheme="majorHAnsi" w:cstheme="majorHAnsi"/>
        </w:rPr>
        <w:t>25-29</w:t>
      </w:r>
      <w:r w:rsidR="002A2B42">
        <w:rPr>
          <w:rFonts w:ascii="Verdana" w:hAnsi="Verdana" w:cs="Arial"/>
          <w:sz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ab/>
      </w:r>
      <w:r w:rsidR="002A2B42" w:rsidRPr="002C4AF5">
        <w:rPr>
          <w:rFonts w:asciiTheme="majorHAnsi" w:hAnsiTheme="majorHAnsi" w:cstheme="majorHAnsi"/>
        </w:rPr>
        <w:t>30-34</w:t>
      </w:r>
      <w:r w:rsidR="002A2B42">
        <w:rPr>
          <w:rFonts w:ascii="Verdana" w:hAnsi="Verdana" w:cs="Arial"/>
          <w:sz w:val="20"/>
          <w:szCs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20"/>
          <w:szCs w:val="20"/>
        </w:rPr>
        <w:t xml:space="preserve"> </w:t>
      </w:r>
      <w:r w:rsidR="002A2B42">
        <w:rPr>
          <w:rFonts w:ascii="Verdana" w:hAnsi="Verdana" w:cs="Arial"/>
          <w:sz w:val="20"/>
          <w:szCs w:val="20"/>
        </w:rPr>
        <w:tab/>
      </w:r>
      <w:r w:rsidR="002A2B42" w:rsidRPr="002C4AF5">
        <w:rPr>
          <w:rFonts w:asciiTheme="majorHAnsi" w:hAnsiTheme="majorHAnsi" w:cstheme="majorHAnsi"/>
        </w:rPr>
        <w:t>35-39</w:t>
      </w:r>
      <w:r w:rsidR="002A2B42">
        <w:rPr>
          <w:rFonts w:ascii="Verdana" w:hAnsi="Verdana" w:cs="Arial"/>
          <w:b/>
          <w:sz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ab/>
      </w:r>
      <w:r w:rsidR="002A2B42" w:rsidRPr="002C4AF5">
        <w:rPr>
          <w:rFonts w:asciiTheme="majorHAnsi" w:hAnsiTheme="majorHAnsi" w:cstheme="majorHAnsi"/>
        </w:rPr>
        <w:t>40-44</w:t>
      </w:r>
      <w:r w:rsidR="002A2B42">
        <w:rPr>
          <w:rFonts w:ascii="Verdana" w:hAnsi="Verdana" w:cs="Arial"/>
          <w:sz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 xml:space="preserve">    </w:t>
      </w:r>
      <w:r w:rsidR="002A2B42" w:rsidRPr="002C4AF5">
        <w:rPr>
          <w:rFonts w:asciiTheme="majorHAnsi" w:hAnsiTheme="majorHAnsi" w:cstheme="majorHAnsi"/>
        </w:rPr>
        <w:t>45-49</w:t>
      </w:r>
      <w:r w:rsidR="002A2B42">
        <w:rPr>
          <w:rFonts w:ascii="Verdana" w:hAnsi="Verdana" w:cs="Arial"/>
          <w:sz w:val="20"/>
          <w:szCs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20"/>
          <w:szCs w:val="20"/>
        </w:rPr>
        <w:tab/>
      </w:r>
      <w:r w:rsidR="002A2B42" w:rsidRPr="002C4AF5">
        <w:rPr>
          <w:rFonts w:asciiTheme="majorHAnsi" w:hAnsiTheme="majorHAnsi" w:cstheme="majorHAnsi"/>
        </w:rPr>
        <w:t>50-54</w:t>
      </w:r>
      <w:r w:rsidR="002A2B42" w:rsidRPr="002C4AF5">
        <w:rPr>
          <w:rFonts w:asciiTheme="majorHAnsi" w:hAnsiTheme="majorHAnsi" w:cstheme="majorHAnsi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b/>
          <w:sz w:val="20"/>
        </w:rPr>
        <w:tab/>
      </w:r>
      <w:r w:rsidR="002A2B42" w:rsidRPr="002C4AF5">
        <w:rPr>
          <w:rFonts w:asciiTheme="majorHAnsi" w:hAnsiTheme="majorHAnsi" w:cstheme="majorHAnsi"/>
        </w:rPr>
        <w:t>55-59</w:t>
      </w:r>
      <w:r w:rsidR="002A2B42" w:rsidRPr="002C4AF5">
        <w:rPr>
          <w:rFonts w:asciiTheme="majorHAnsi" w:hAnsiTheme="majorHAnsi" w:cstheme="majorHAnsi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ab/>
      </w:r>
      <w:r w:rsidR="002A2B42" w:rsidRPr="002C4AF5">
        <w:rPr>
          <w:rFonts w:asciiTheme="majorHAnsi" w:hAnsiTheme="majorHAnsi" w:cstheme="majorHAnsi"/>
        </w:rPr>
        <w:t>60-64</w:t>
      </w:r>
      <w:r w:rsidR="002A2B42">
        <w:rPr>
          <w:rFonts w:ascii="Verdana" w:hAnsi="Verdana" w:cs="Arial"/>
          <w:sz w:val="32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ab/>
      </w:r>
      <w:r w:rsidR="002A2B42" w:rsidRPr="002C4AF5">
        <w:rPr>
          <w:rFonts w:asciiTheme="majorHAnsi" w:hAnsiTheme="majorHAnsi" w:cstheme="majorHAnsi"/>
        </w:rPr>
        <w:t>65+</w:t>
      </w:r>
      <w:r w:rsidR="002A2B42">
        <w:rPr>
          <w:rFonts w:ascii="Verdana" w:hAnsi="Verdana" w:cs="Arial"/>
          <w:sz w:val="20"/>
          <w:szCs w:val="20"/>
        </w:rPr>
        <w:tab/>
      </w:r>
      <w:r w:rsidR="002A2B42">
        <w:rPr>
          <w:rFonts w:ascii="Wingdings 2" w:eastAsia="Wingdings 2" w:hAnsi="Wingdings 2" w:cs="Wingdings 2"/>
          <w:sz w:val="32"/>
        </w:rPr>
        <w:t>*</w:t>
      </w:r>
      <w:r w:rsidR="002A2B42">
        <w:rPr>
          <w:rFonts w:ascii="Verdana" w:hAnsi="Verdana" w:cs="Arial"/>
          <w:sz w:val="32"/>
        </w:rPr>
        <w:t xml:space="preserve">     </w:t>
      </w:r>
      <w:r w:rsidR="002A2B42" w:rsidRPr="002C4AF5">
        <w:rPr>
          <w:rFonts w:asciiTheme="majorHAnsi" w:hAnsiTheme="majorHAnsi" w:cstheme="majorHAnsi"/>
        </w:rPr>
        <w:t>Prefer not to say</w:t>
      </w:r>
      <w:r w:rsidR="002A2B42">
        <w:rPr>
          <w:rFonts w:ascii="Verdana" w:hAnsi="Verdana" w:cs="Arial"/>
          <w:sz w:val="20"/>
        </w:rPr>
        <w:t xml:space="preserve">   </w:t>
      </w:r>
      <w:r w:rsidR="002A2B42">
        <w:rPr>
          <w:rFonts w:ascii="Wingdings 2" w:eastAsia="Wingdings 2" w:hAnsi="Wingdings 2" w:cs="Wingdings 2"/>
          <w:sz w:val="32"/>
        </w:rPr>
        <w:t>*</w:t>
      </w:r>
    </w:p>
    <w:p w14:paraId="50DEE11B" w14:textId="6821E232" w:rsidR="002A2B42" w:rsidRDefault="002A2B42" w:rsidP="00123054">
      <w:pPr>
        <w:pStyle w:val="Standard"/>
      </w:pPr>
    </w:p>
    <w:p w14:paraId="116EAF04" w14:textId="77777777" w:rsidR="002A2B42" w:rsidRDefault="002A2B42" w:rsidP="00123054">
      <w:pPr>
        <w:pStyle w:val="Standard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ethnicity?</w:t>
      </w:r>
    </w:p>
    <w:p w14:paraId="5E3CD6A3" w14:textId="77777777" w:rsidR="002A2B42" w:rsidRPr="002C4AF5" w:rsidRDefault="002A2B42" w:rsidP="00123054">
      <w:pPr>
        <w:pStyle w:val="Standard"/>
        <w:rPr>
          <w:rFonts w:asciiTheme="majorHAnsi" w:hAnsiTheme="majorHAnsi" w:cstheme="majorHAnsi"/>
        </w:rPr>
      </w:pPr>
      <w:r w:rsidRPr="002C4AF5">
        <w:rPr>
          <w:rFonts w:asciiTheme="majorHAnsi" w:hAnsiTheme="majorHAnsi" w:cstheme="majorHAnsi"/>
        </w:rPr>
        <w:t>Ethnic origin is not about nationality, place of birth or citizenship. It is about the group to which you perceive you belong. Please tick the appropriate box</w:t>
      </w:r>
    </w:p>
    <w:p w14:paraId="5F030F2B" w14:textId="77777777" w:rsidR="002A2B42" w:rsidRPr="002C4AF5" w:rsidRDefault="002A2B42" w:rsidP="00123054">
      <w:pPr>
        <w:pStyle w:val="Standard"/>
        <w:rPr>
          <w:rFonts w:asciiTheme="majorHAnsi" w:hAnsiTheme="majorHAnsi" w:cstheme="majorHAnsi"/>
        </w:rPr>
      </w:pPr>
    </w:p>
    <w:p w14:paraId="1369CA4D" w14:textId="77777777" w:rsidR="002A2B42" w:rsidRDefault="002A2B42" w:rsidP="00123054">
      <w:pPr>
        <w:pStyle w:val="Standard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C82B21B" w14:textId="77777777" w:rsidR="002A2B42" w:rsidRDefault="002A2B42" w:rsidP="00123054">
      <w:pPr>
        <w:pStyle w:val="Standard"/>
        <w:ind w:firstLine="27"/>
      </w:pPr>
      <w:proofErr w:type="gramStart"/>
      <w:r w:rsidRPr="002C4AF5">
        <w:rPr>
          <w:rFonts w:asciiTheme="majorHAnsi" w:hAnsiTheme="majorHAnsi" w:cstheme="majorHAnsi"/>
        </w:rPr>
        <w:t>English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proofErr w:type="gramEnd"/>
      <w:r>
        <w:rPr>
          <w:rFonts w:ascii="Verdana" w:hAnsi="Verdana" w:cs="Arial"/>
          <w:sz w:val="20"/>
        </w:rPr>
        <w:tab/>
        <w:t xml:space="preserve">    </w:t>
      </w:r>
      <w:r w:rsidRPr="002C4AF5">
        <w:rPr>
          <w:rFonts w:asciiTheme="majorHAnsi" w:hAnsiTheme="majorHAnsi" w:cstheme="majorHAnsi"/>
        </w:rPr>
        <w:t>Welsh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 w:rsidRPr="002C4AF5">
        <w:rPr>
          <w:rFonts w:asciiTheme="majorHAnsi" w:hAnsiTheme="majorHAnsi" w:cstheme="majorHAnsi"/>
        </w:rPr>
        <w:t>Scottish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 w:rsidRPr="002C4AF5">
        <w:rPr>
          <w:rFonts w:asciiTheme="majorHAnsi" w:hAnsiTheme="majorHAnsi" w:cstheme="majorHAnsi"/>
        </w:rPr>
        <w:t>Northern Irish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</w:t>
      </w:r>
      <w:proofErr w:type="spellStart"/>
      <w:r w:rsidRPr="002C4AF5">
        <w:rPr>
          <w:rFonts w:asciiTheme="majorHAnsi" w:hAnsiTheme="majorHAnsi" w:cstheme="majorHAnsi"/>
        </w:rPr>
        <w:t>Irish</w:t>
      </w:r>
      <w:proofErr w:type="spellEnd"/>
      <w:r w:rsidRPr="002C4AF5">
        <w:rPr>
          <w:rFonts w:asciiTheme="majorHAnsi" w:hAnsiTheme="majorHAnsi" w:cstheme="majorHAnsi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1CF79040" w14:textId="77777777" w:rsidR="002A2B42" w:rsidRDefault="002A2B42" w:rsidP="00123054">
      <w:pPr>
        <w:pStyle w:val="Standard"/>
        <w:ind w:firstLine="28"/>
      </w:pPr>
      <w:r w:rsidRPr="002C4AF5">
        <w:rPr>
          <w:rFonts w:asciiTheme="majorHAnsi" w:hAnsiTheme="majorHAnsi" w:cstheme="majorHAnsi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</w:t>
      </w:r>
      <w:r w:rsidRPr="002C4AF5">
        <w:rPr>
          <w:rFonts w:asciiTheme="majorHAnsi" w:hAnsiTheme="majorHAnsi" w:cstheme="majorHAnsi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 w:rsidRPr="002C4AF5">
        <w:rPr>
          <w:rFonts w:asciiTheme="majorHAnsi" w:hAnsiTheme="majorHAnsi" w:cstheme="majorHAnsi"/>
        </w:rPr>
        <w:t xml:space="preserve">Prefer not to </w:t>
      </w:r>
      <w:proofErr w:type="gramStart"/>
      <w:r w:rsidRPr="002C4AF5">
        <w:rPr>
          <w:rFonts w:asciiTheme="majorHAnsi" w:hAnsiTheme="majorHAnsi" w:cstheme="majorHAnsi"/>
        </w:rPr>
        <w:t>say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proofErr w:type="gramEnd"/>
    </w:p>
    <w:p w14:paraId="6065A3F1" w14:textId="36ACCAA9" w:rsidR="002A2B42" w:rsidRDefault="002A2B42" w:rsidP="00123054">
      <w:pPr>
        <w:pStyle w:val="Standard"/>
        <w:spacing w:before="60"/>
        <w:ind w:firstLine="28"/>
      </w:pPr>
      <w:r>
        <w:rPr>
          <w:rFonts w:ascii="Verdana" w:hAnsi="Verdana" w:cs="Arial"/>
          <w:sz w:val="20"/>
        </w:rPr>
        <w:t>Any other white background, please write in:</w:t>
      </w:r>
    </w:p>
    <w:p w14:paraId="364F3356" w14:textId="77777777" w:rsidR="002A2B42" w:rsidRDefault="002A2B42" w:rsidP="00123054">
      <w:pPr>
        <w:pStyle w:val="Standard"/>
        <w:rPr>
          <w:rFonts w:ascii="Verdana" w:hAnsi="Verdana" w:cs="Arial"/>
          <w:sz w:val="20"/>
        </w:rPr>
      </w:pPr>
    </w:p>
    <w:p w14:paraId="17713B78" w14:textId="77777777" w:rsidR="002A2B42" w:rsidRPr="00E07B04" w:rsidRDefault="002A2B42" w:rsidP="00123054">
      <w:pPr>
        <w:pStyle w:val="Standard"/>
        <w:rPr>
          <w:rFonts w:asciiTheme="majorHAnsi" w:hAnsiTheme="majorHAnsi" w:cstheme="majorHAnsi"/>
          <w:b/>
        </w:rPr>
      </w:pPr>
      <w:r w:rsidRPr="00E07B04">
        <w:rPr>
          <w:rFonts w:asciiTheme="majorHAnsi" w:hAnsiTheme="majorHAnsi" w:cstheme="majorHAnsi"/>
          <w:b/>
        </w:rPr>
        <w:t>Mixed/multiple ethnic groups</w:t>
      </w:r>
    </w:p>
    <w:p w14:paraId="6E031A2C" w14:textId="1DE77862" w:rsidR="002A2B42" w:rsidRDefault="002A2B42" w:rsidP="00123054">
      <w:pPr>
        <w:pStyle w:val="Standard"/>
      </w:pPr>
      <w:r w:rsidRPr="002C4AF5">
        <w:rPr>
          <w:rFonts w:asciiTheme="majorHAnsi" w:hAnsiTheme="majorHAnsi" w:cstheme="majorHAnsi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</w:r>
      <w:r w:rsidRPr="002C4AF5">
        <w:rPr>
          <w:rFonts w:asciiTheme="majorHAnsi" w:hAnsiTheme="majorHAnsi" w:cstheme="majorHAnsi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</w:t>
      </w:r>
      <w:r w:rsidRPr="002C4AF5">
        <w:rPr>
          <w:rFonts w:asciiTheme="majorHAnsi" w:hAnsiTheme="majorHAnsi" w:cstheme="majorHAnsi"/>
        </w:rPr>
        <w:t>White and Asian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 </w:t>
      </w:r>
      <w:r w:rsidRPr="002C4AF5">
        <w:rPr>
          <w:rFonts w:asciiTheme="majorHAnsi" w:hAnsiTheme="majorHAnsi" w:cstheme="majorHAnsi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2C4AF5">
        <w:rPr>
          <w:rFonts w:asciiTheme="majorHAnsi" w:hAnsiTheme="majorHAnsi" w:cstheme="majorHAnsi"/>
        </w:rPr>
        <w:t>Any other mixed background, please write in:</w:t>
      </w:r>
    </w:p>
    <w:p w14:paraId="080FF0F1" w14:textId="77777777" w:rsidR="002A2B42" w:rsidRDefault="002A2B42" w:rsidP="00123054">
      <w:pPr>
        <w:pStyle w:val="Standard"/>
        <w:rPr>
          <w:rFonts w:ascii="Verdana" w:hAnsi="Verdana" w:cs="Arial"/>
          <w:sz w:val="20"/>
        </w:rPr>
      </w:pPr>
    </w:p>
    <w:p w14:paraId="669AF0D7" w14:textId="77777777" w:rsidR="002A2B42" w:rsidRPr="00E07B04" w:rsidRDefault="002A2B42" w:rsidP="00123054">
      <w:pPr>
        <w:pStyle w:val="Standard"/>
        <w:rPr>
          <w:rFonts w:asciiTheme="majorHAnsi" w:hAnsiTheme="majorHAnsi" w:cstheme="majorHAnsi"/>
          <w:b/>
        </w:rPr>
      </w:pPr>
      <w:r w:rsidRPr="00E07B04">
        <w:rPr>
          <w:rFonts w:asciiTheme="majorHAnsi" w:hAnsiTheme="majorHAnsi" w:cstheme="majorHAnsi"/>
          <w:b/>
        </w:rPr>
        <w:t>Asian/Asian British</w:t>
      </w:r>
    </w:p>
    <w:p w14:paraId="61165726" w14:textId="540209EA" w:rsidR="002A2B42" w:rsidRDefault="002A2B42" w:rsidP="00123054">
      <w:pPr>
        <w:pStyle w:val="Standard"/>
      </w:pPr>
      <w:r w:rsidRPr="002C4AF5">
        <w:rPr>
          <w:rFonts w:asciiTheme="majorHAnsi" w:hAnsiTheme="majorHAnsi" w:cstheme="majorHAnsi"/>
        </w:rPr>
        <w:t>Indian</w:t>
      </w:r>
      <w:r>
        <w:rPr>
          <w:rFonts w:ascii="Verdana" w:hAnsi="Verdana" w:cs="Arial"/>
          <w:sz w:val="20"/>
        </w:rPr>
        <w:t xml:space="preserve"> 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</w:r>
      <w:r w:rsidRPr="002C4AF5">
        <w:rPr>
          <w:rFonts w:asciiTheme="majorHAnsi" w:hAnsiTheme="majorHAnsi" w:cstheme="majorHAnsi"/>
        </w:rPr>
        <w:t xml:space="preserve">   </w:t>
      </w:r>
      <w:proofErr w:type="gramStart"/>
      <w:r w:rsidRPr="002C4AF5">
        <w:rPr>
          <w:rFonts w:asciiTheme="majorHAnsi" w:hAnsiTheme="majorHAnsi" w:cstheme="majorHAnsi"/>
        </w:rPr>
        <w:t>Pakistani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proofErr w:type="gramEnd"/>
      <w:r>
        <w:rPr>
          <w:rFonts w:ascii="Verdana" w:hAnsi="Verdana" w:cs="Arial"/>
          <w:sz w:val="20"/>
        </w:rPr>
        <w:t xml:space="preserve">      </w:t>
      </w:r>
      <w:r w:rsidRPr="002C4AF5">
        <w:rPr>
          <w:rFonts w:asciiTheme="majorHAnsi" w:hAnsiTheme="majorHAnsi" w:cstheme="majorHAnsi"/>
        </w:rPr>
        <w:t>Bangladeshi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</w:t>
      </w:r>
      <w:r w:rsidRPr="002C4AF5">
        <w:rPr>
          <w:rFonts w:asciiTheme="majorHAnsi" w:hAnsiTheme="majorHAnsi" w:cstheme="majorHAnsi"/>
        </w:rPr>
        <w:t xml:space="preserve">Chinese 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 w:rsidRPr="002C4AF5">
        <w:rPr>
          <w:rFonts w:asciiTheme="majorHAnsi" w:hAnsiTheme="majorHAnsi" w:cstheme="majorHAnsi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311A2DFD" w14:textId="6D432654" w:rsidR="002A2B42" w:rsidRPr="002C4AF5" w:rsidRDefault="002A2B42" w:rsidP="00123054">
      <w:pPr>
        <w:pStyle w:val="Standard"/>
        <w:rPr>
          <w:rFonts w:asciiTheme="majorHAnsi" w:hAnsiTheme="majorHAnsi" w:cstheme="majorHAnsi"/>
        </w:rPr>
      </w:pPr>
      <w:r w:rsidRPr="002C4AF5">
        <w:rPr>
          <w:rFonts w:asciiTheme="majorHAnsi" w:hAnsiTheme="majorHAnsi" w:cstheme="majorHAnsi"/>
        </w:rPr>
        <w:t>Any other Asian background, please write in:</w:t>
      </w:r>
    </w:p>
    <w:p w14:paraId="54630CF0" w14:textId="442259EE" w:rsidR="002A2B42" w:rsidRDefault="002A2B42" w:rsidP="00123054">
      <w:pPr>
        <w:pStyle w:val="Standard"/>
        <w:rPr>
          <w:rFonts w:ascii="Verdana" w:hAnsi="Verdana" w:cs="Arial"/>
          <w:sz w:val="20"/>
        </w:rPr>
      </w:pPr>
    </w:p>
    <w:p w14:paraId="76F43EB5" w14:textId="77777777" w:rsidR="002A2B42" w:rsidRPr="00E07B04" w:rsidRDefault="002A2B42" w:rsidP="00123054">
      <w:pPr>
        <w:pStyle w:val="Standard"/>
        <w:rPr>
          <w:rFonts w:asciiTheme="majorHAnsi" w:hAnsiTheme="majorHAnsi" w:cstheme="majorHAnsi"/>
          <w:b/>
        </w:rPr>
      </w:pPr>
      <w:r w:rsidRPr="00E07B04">
        <w:rPr>
          <w:rFonts w:asciiTheme="majorHAnsi" w:hAnsiTheme="majorHAnsi" w:cstheme="majorHAnsi"/>
          <w:b/>
        </w:rPr>
        <w:t>Black/ African/ Caribbean/ Black British</w:t>
      </w:r>
    </w:p>
    <w:p w14:paraId="131698B2" w14:textId="74E0CB36" w:rsidR="002A2B42" w:rsidRDefault="002A2B42" w:rsidP="00123054">
      <w:pPr>
        <w:pStyle w:val="Standard"/>
      </w:pPr>
      <w:proofErr w:type="gramStart"/>
      <w:r w:rsidRPr="002C4AF5">
        <w:rPr>
          <w:rFonts w:asciiTheme="majorHAnsi" w:hAnsiTheme="majorHAnsi" w:cstheme="majorHAnsi"/>
        </w:rPr>
        <w:t>African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proofErr w:type="gramEnd"/>
      <w:r>
        <w:rPr>
          <w:rFonts w:ascii="Verdana" w:hAnsi="Verdana" w:cs="Arial"/>
          <w:sz w:val="20"/>
        </w:rPr>
        <w:tab/>
        <w:t xml:space="preserve">    </w:t>
      </w:r>
      <w:r w:rsidRPr="002C4AF5">
        <w:rPr>
          <w:rFonts w:asciiTheme="majorHAnsi" w:hAnsiTheme="majorHAnsi" w:cstheme="majorHAnsi"/>
        </w:rPr>
        <w:t>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 w:rsidRPr="002C4AF5">
        <w:rPr>
          <w:rFonts w:asciiTheme="majorHAnsi" w:hAnsiTheme="majorHAnsi" w:cstheme="majorHAnsi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64ECB0B7" w14:textId="6EE0C8F5" w:rsidR="002A2B42" w:rsidRPr="002C4AF5" w:rsidRDefault="002A2B42" w:rsidP="00123054">
      <w:pPr>
        <w:pStyle w:val="Standard"/>
        <w:rPr>
          <w:rFonts w:asciiTheme="majorHAnsi" w:hAnsiTheme="majorHAnsi" w:cstheme="majorHAnsi"/>
        </w:rPr>
      </w:pPr>
      <w:r w:rsidRPr="002C4AF5">
        <w:rPr>
          <w:rFonts w:asciiTheme="majorHAnsi" w:hAnsiTheme="majorHAnsi" w:cstheme="majorHAnsi"/>
        </w:rPr>
        <w:t>Any other Black/African/Caribbean background, please write in:</w:t>
      </w:r>
    </w:p>
    <w:p w14:paraId="67444454" w14:textId="77777777" w:rsidR="002A2B42" w:rsidRDefault="002A2B42" w:rsidP="00123054">
      <w:pPr>
        <w:pStyle w:val="Standard"/>
        <w:rPr>
          <w:rFonts w:ascii="Verdana" w:hAnsi="Verdana" w:cs="Arial"/>
          <w:sz w:val="32"/>
        </w:rPr>
      </w:pPr>
    </w:p>
    <w:p w14:paraId="4A9983E9" w14:textId="77777777" w:rsidR="00977A84" w:rsidRDefault="00977A84" w:rsidP="00123054">
      <w:pPr>
        <w:pStyle w:val="Standard"/>
        <w:rPr>
          <w:rFonts w:ascii="Verdana" w:hAnsi="Verdana" w:cs="Arial"/>
          <w:b/>
          <w:i/>
          <w:sz w:val="20"/>
        </w:rPr>
      </w:pPr>
    </w:p>
    <w:p w14:paraId="20B22B6A" w14:textId="77777777" w:rsidR="00271C3D" w:rsidRDefault="00271C3D" w:rsidP="00123054">
      <w:pPr>
        <w:pStyle w:val="Standard"/>
        <w:rPr>
          <w:rFonts w:ascii="Verdana" w:hAnsi="Verdana" w:cs="Arial"/>
          <w:b/>
          <w:i/>
          <w:sz w:val="20"/>
        </w:rPr>
      </w:pPr>
    </w:p>
    <w:p w14:paraId="40FE4147" w14:textId="17C2A149" w:rsidR="002A2B42" w:rsidRPr="00E07B04" w:rsidRDefault="002A2B42" w:rsidP="00123054">
      <w:pPr>
        <w:pStyle w:val="Standard"/>
        <w:rPr>
          <w:rFonts w:asciiTheme="majorHAnsi" w:hAnsiTheme="majorHAnsi" w:cstheme="majorHAnsi"/>
          <w:b/>
        </w:rPr>
      </w:pPr>
      <w:proofErr w:type="gramStart"/>
      <w:r w:rsidRPr="00E07B04">
        <w:rPr>
          <w:rFonts w:asciiTheme="majorHAnsi" w:hAnsiTheme="majorHAnsi" w:cstheme="majorHAnsi"/>
          <w:b/>
        </w:rPr>
        <w:lastRenderedPageBreak/>
        <w:t>Other</w:t>
      </w:r>
      <w:proofErr w:type="gramEnd"/>
      <w:r w:rsidRPr="00E07B04">
        <w:rPr>
          <w:rFonts w:asciiTheme="majorHAnsi" w:hAnsiTheme="majorHAnsi" w:cstheme="majorHAnsi"/>
          <w:b/>
        </w:rPr>
        <w:t xml:space="preserve"> ethnic group</w:t>
      </w:r>
    </w:p>
    <w:p w14:paraId="60142674" w14:textId="5219F665" w:rsidR="002A2B42" w:rsidRDefault="002A2B42" w:rsidP="00123054">
      <w:pPr>
        <w:pStyle w:val="Standard"/>
        <w:rPr>
          <w:rFonts w:ascii="Verdana" w:hAnsi="Verdana" w:cs="Arial"/>
          <w:sz w:val="20"/>
        </w:rPr>
      </w:pPr>
      <w:r w:rsidRPr="00E07B04">
        <w:rPr>
          <w:rFonts w:asciiTheme="majorHAnsi" w:hAnsiTheme="majorHAnsi" w:cstheme="majorHAnsi"/>
          <w:kern w:val="0"/>
          <w:lang w:eastAsia="en-GB"/>
        </w:rPr>
        <w:t>Arab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</w:r>
      <w:r w:rsidRPr="00E07B04">
        <w:rPr>
          <w:rFonts w:asciiTheme="majorHAnsi" w:hAnsiTheme="majorHAnsi" w:cstheme="majorHAnsi"/>
          <w:kern w:val="0"/>
          <w:lang w:eastAsia="en-GB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E07B04">
        <w:rPr>
          <w:rFonts w:asciiTheme="majorHAnsi" w:hAnsiTheme="majorHAnsi" w:cstheme="majorHAnsi"/>
          <w:kern w:val="0"/>
          <w:lang w:eastAsia="en-GB"/>
        </w:rPr>
        <w:t>Any other ethnic group, please write in</w:t>
      </w:r>
      <w:r w:rsidR="00FE73B6" w:rsidRPr="00E07B04">
        <w:rPr>
          <w:rFonts w:asciiTheme="majorHAnsi" w:hAnsiTheme="majorHAnsi" w:cstheme="majorHAnsi"/>
          <w:kern w:val="0"/>
          <w:lang w:eastAsia="en-GB"/>
        </w:rPr>
        <w:t>:</w:t>
      </w:r>
    </w:p>
    <w:p w14:paraId="490E53A3" w14:textId="45AB70FA" w:rsidR="00271C3D" w:rsidRDefault="00271C3D" w:rsidP="00123054">
      <w:pPr>
        <w:pStyle w:val="Standard"/>
        <w:rPr>
          <w:rFonts w:ascii="Verdana" w:hAnsi="Verdana" w:cs="Arial"/>
          <w:sz w:val="20"/>
        </w:rPr>
      </w:pPr>
    </w:p>
    <w:p w14:paraId="5D19FBB6" w14:textId="6E383654" w:rsidR="00271C3D" w:rsidRDefault="00271C3D" w:rsidP="00123054">
      <w:pPr>
        <w:pStyle w:val="Standard"/>
        <w:rPr>
          <w:rFonts w:ascii="Verdana" w:hAnsi="Verdana" w:cs="Arial"/>
          <w:sz w:val="20"/>
        </w:rPr>
      </w:pPr>
    </w:p>
    <w:p w14:paraId="7D8936E3" w14:textId="1DBCC840" w:rsidR="00271C3D" w:rsidRDefault="00271C3D" w:rsidP="00123054">
      <w:pPr>
        <w:pStyle w:val="Standard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AF8F1" wp14:editId="18E9009A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5554980" cy="7620"/>
                <wp:effectExtent l="38100" t="38100" r="64770" b="876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9CAC4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5.05pt" to="440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EAB89C7" w14:textId="14D796D5" w:rsidR="00271C3D" w:rsidRPr="00474A57" w:rsidRDefault="00271C3D" w:rsidP="00123054">
      <w:pPr>
        <w:pStyle w:val="Standard"/>
        <w:rPr>
          <w:rFonts w:asciiTheme="majorHAnsi" w:hAnsiTheme="majorHAnsi" w:cstheme="majorHAnsi"/>
          <w:b/>
          <w:bCs/>
          <w:kern w:val="0"/>
          <w:lang w:eastAsia="en-GB"/>
        </w:rPr>
      </w:pPr>
      <w:r w:rsidRPr="00474A57">
        <w:rPr>
          <w:rFonts w:asciiTheme="majorHAnsi" w:hAnsiTheme="majorHAnsi" w:cstheme="majorHAnsi"/>
          <w:b/>
          <w:bCs/>
          <w:kern w:val="0"/>
          <w:lang w:eastAsia="en-GB"/>
        </w:rPr>
        <w:t>Do you consider yourself to have a disability of health condition?</w:t>
      </w:r>
    </w:p>
    <w:p w14:paraId="3AFA4202" w14:textId="3DC9F3E4" w:rsidR="00271C3D" w:rsidRDefault="00271C3D" w:rsidP="00271C3D">
      <w:pPr>
        <w:pStyle w:val="Standard"/>
        <w:rPr>
          <w:rFonts w:ascii="Wingdings 2" w:eastAsia="Wingdings 2" w:hAnsi="Wingdings 2" w:cs="Wingdings 2"/>
          <w:sz w:val="32"/>
        </w:rPr>
      </w:pPr>
      <w:r w:rsidRPr="00E07B04">
        <w:rPr>
          <w:rFonts w:asciiTheme="majorHAnsi" w:hAnsiTheme="majorHAnsi" w:cstheme="majorHAnsi"/>
          <w:kern w:val="0"/>
          <w:lang w:eastAsia="en-GB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</w:t>
      </w:r>
      <w:r w:rsidRPr="00E07B04">
        <w:rPr>
          <w:rFonts w:asciiTheme="majorHAnsi" w:hAnsiTheme="majorHAnsi" w:cstheme="majorHAnsi"/>
          <w:kern w:val="0"/>
          <w:lang w:eastAsia="en-GB"/>
        </w:rPr>
        <w:t>No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  </w:t>
      </w:r>
      <w:r w:rsidRPr="00E07B04">
        <w:rPr>
          <w:rFonts w:asciiTheme="majorHAnsi" w:hAnsiTheme="majorHAnsi" w:cstheme="majorHAnsi"/>
          <w:kern w:val="0"/>
          <w:lang w:eastAsia="en-GB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079E58EF" w14:textId="60C679E7" w:rsidR="00271C3D" w:rsidRDefault="00271C3D" w:rsidP="00271C3D">
      <w:pPr>
        <w:pStyle w:val="Standard"/>
        <w:rPr>
          <w:rFonts w:ascii="Wingdings 2" w:eastAsia="Wingdings 2" w:hAnsi="Wingdings 2" w:cs="Wingdings 2"/>
          <w:sz w:val="32"/>
        </w:rPr>
      </w:pPr>
    </w:p>
    <w:p w14:paraId="5116C1D4" w14:textId="0B324066" w:rsidR="00271C3D" w:rsidRDefault="00271C3D" w:rsidP="00271C3D">
      <w:pPr>
        <w:pStyle w:val="Standard"/>
        <w:rPr>
          <w:rFonts w:asciiTheme="majorHAnsi" w:hAnsiTheme="majorHAnsi" w:cstheme="majorHAnsi"/>
          <w:kern w:val="0"/>
          <w:lang w:eastAsia="en-GB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</w:t>
      </w:r>
      <w:r w:rsidRPr="00E07B04">
        <w:rPr>
          <w:rFonts w:asciiTheme="majorHAnsi" w:hAnsiTheme="majorHAnsi" w:cstheme="majorHAnsi"/>
          <w:kern w:val="0"/>
          <w:lang w:eastAsia="en-GB"/>
        </w:rPr>
        <w:t>reasonable adjustment’, then please discuss this with your manager, or the manager running the recruitment process if you are a job applicant.</w:t>
      </w:r>
    </w:p>
    <w:p w14:paraId="7116CA9D" w14:textId="1D5305F4" w:rsidR="00271C3D" w:rsidRPr="00474A57" w:rsidRDefault="00E07B04" w:rsidP="00271C3D">
      <w:pPr>
        <w:pStyle w:val="Standard"/>
        <w:rPr>
          <w:rFonts w:asciiTheme="majorHAnsi" w:hAnsiTheme="majorHAnsi" w:cstheme="majorHAnsi"/>
          <w:kern w:val="0"/>
          <w:lang w:eastAsia="en-GB"/>
        </w:rPr>
      </w:pPr>
      <w:r>
        <w:rPr>
          <w:rFonts w:asciiTheme="majorHAnsi" w:hAnsiTheme="majorHAnsi" w:cstheme="majorHAnsi"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B17A8" wp14:editId="2A6C7405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554980" cy="22860"/>
                <wp:effectExtent l="38100" t="38100" r="64770" b="914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CC69" id="Straight Connector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3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1267D8C2" w14:textId="77777777" w:rsidR="00271C3D" w:rsidRPr="00E07B04" w:rsidRDefault="00271C3D" w:rsidP="00271C3D">
      <w:pPr>
        <w:pStyle w:val="Standard"/>
        <w:rPr>
          <w:rFonts w:asciiTheme="majorHAnsi" w:hAnsiTheme="majorHAnsi" w:cstheme="majorHAnsi"/>
          <w:b/>
        </w:rPr>
      </w:pPr>
      <w:r w:rsidRPr="00E07B04">
        <w:rPr>
          <w:rFonts w:asciiTheme="majorHAnsi" w:hAnsiTheme="majorHAnsi" w:cstheme="majorHAnsi"/>
          <w:b/>
        </w:rPr>
        <w:t>What is your sexual orientation?</w:t>
      </w:r>
    </w:p>
    <w:p w14:paraId="34F3375C" w14:textId="77777777" w:rsidR="00271C3D" w:rsidRDefault="00271C3D" w:rsidP="00271C3D">
      <w:pPr>
        <w:pStyle w:val="Standard"/>
      </w:pPr>
      <w:r w:rsidRPr="00E07B04">
        <w:rPr>
          <w:rFonts w:asciiTheme="majorHAnsi" w:hAnsiTheme="majorHAnsi" w:cstheme="majorHAnsi"/>
          <w:kern w:val="0"/>
          <w:lang w:eastAsia="en-GB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</w:t>
      </w:r>
      <w:r w:rsidRPr="00E07B04">
        <w:rPr>
          <w:rFonts w:asciiTheme="majorHAnsi" w:hAnsiTheme="majorHAnsi" w:cstheme="majorHAnsi"/>
          <w:kern w:val="0"/>
          <w:lang w:eastAsia="en-GB"/>
        </w:rPr>
        <w:t xml:space="preserve">Gay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</w:t>
      </w:r>
      <w:r w:rsidRPr="00E07B04">
        <w:rPr>
          <w:rFonts w:asciiTheme="majorHAnsi" w:hAnsiTheme="majorHAnsi" w:cstheme="majorHAnsi"/>
          <w:kern w:val="0"/>
          <w:lang w:eastAsia="en-GB"/>
        </w:rPr>
        <w:t xml:space="preserve"> Lesbian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  </w:t>
      </w:r>
      <w:r w:rsidRPr="00E07B04">
        <w:rPr>
          <w:rFonts w:asciiTheme="majorHAnsi" w:hAnsiTheme="majorHAnsi" w:cstheme="majorHAnsi"/>
          <w:kern w:val="0"/>
          <w:lang w:eastAsia="en-GB"/>
        </w:rPr>
        <w:t xml:space="preserve">Bisexual 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719F96B1" w14:textId="77777777" w:rsidR="00271C3D" w:rsidRDefault="00271C3D" w:rsidP="00271C3D">
      <w:pPr>
        <w:pStyle w:val="Standard"/>
        <w:rPr>
          <w:rFonts w:ascii="Verdana" w:hAnsi="Verdana" w:cs="Arial"/>
          <w:sz w:val="22"/>
          <w:szCs w:val="22"/>
        </w:rPr>
      </w:pPr>
      <w:r w:rsidRPr="00E07B04">
        <w:rPr>
          <w:rFonts w:asciiTheme="majorHAnsi" w:hAnsiTheme="majorHAnsi" w:cstheme="majorHAnsi"/>
          <w:kern w:val="0"/>
          <w:lang w:eastAsia="en-GB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 w:rsidRPr="00E07B04">
        <w:rPr>
          <w:rFonts w:asciiTheme="majorHAnsi" w:hAnsiTheme="majorHAnsi" w:cstheme="majorHAnsi"/>
          <w:kern w:val="0"/>
          <w:lang w:eastAsia="en-GB"/>
        </w:rPr>
        <w:t>If you prefer to use your own term, please specify here</w:t>
      </w:r>
    </w:p>
    <w:p w14:paraId="1264EF14" w14:textId="77777777" w:rsidR="00271C3D" w:rsidRDefault="00271C3D" w:rsidP="00271C3D">
      <w:pPr>
        <w:pStyle w:val="Standard"/>
        <w:rPr>
          <w:rFonts w:ascii="Verdana" w:hAnsi="Verdana" w:cs="Arial"/>
          <w:sz w:val="22"/>
          <w:szCs w:val="22"/>
        </w:rPr>
      </w:pPr>
    </w:p>
    <w:p w14:paraId="0A0FE64E" w14:textId="7C21CE51" w:rsidR="00271C3D" w:rsidRPr="00474A57" w:rsidRDefault="00271C3D" w:rsidP="00271C3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83A755D" wp14:editId="75B55D81">
                <wp:simplePos x="0" y="0"/>
                <wp:positionH relativeFrom="column">
                  <wp:posOffset>26670</wp:posOffset>
                </wp:positionH>
                <wp:positionV relativeFrom="paragraph">
                  <wp:posOffset>300355</wp:posOffset>
                </wp:positionV>
                <wp:extent cx="5490210" cy="11430"/>
                <wp:effectExtent l="19050" t="19050" r="34290" b="26670"/>
                <wp:wrapTight wrapText="bothSides">
                  <wp:wrapPolygon edited="0">
                    <wp:start x="-75" y="-36000"/>
                    <wp:lineTo x="-75" y="36000"/>
                    <wp:lineTo x="21660" y="36000"/>
                    <wp:lineTo x="21660" y="-36000"/>
                    <wp:lineTo x="-75" y="-36000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0210" cy="1143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DF2C" id="Straight Connector 11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3.65pt" to="434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32"/>
        </w:rPr>
        <w:t>……………………………………………….….</w:t>
      </w:r>
    </w:p>
    <w:p w14:paraId="1F02EA05" w14:textId="77777777" w:rsidR="00271C3D" w:rsidRPr="00E07B04" w:rsidRDefault="00271C3D" w:rsidP="00271C3D">
      <w:pPr>
        <w:pStyle w:val="Standard"/>
        <w:rPr>
          <w:rFonts w:asciiTheme="majorHAnsi" w:hAnsiTheme="majorHAnsi" w:cstheme="majorHAnsi"/>
          <w:b/>
        </w:rPr>
      </w:pPr>
      <w:r w:rsidRPr="00E07B04">
        <w:rPr>
          <w:rFonts w:asciiTheme="majorHAnsi" w:hAnsiTheme="majorHAnsi" w:cstheme="majorHAnsi"/>
          <w:b/>
        </w:rPr>
        <w:t>What is your religion or belief?</w:t>
      </w:r>
    </w:p>
    <w:p w14:paraId="4DD897AF" w14:textId="77777777" w:rsidR="00271C3D" w:rsidRDefault="00271C3D" w:rsidP="00271C3D">
      <w:pPr>
        <w:pStyle w:val="Standard"/>
      </w:pPr>
      <w:r w:rsidRPr="00E07B04">
        <w:rPr>
          <w:rFonts w:asciiTheme="majorHAnsi" w:hAnsiTheme="majorHAnsi" w:cstheme="majorHAnsi"/>
          <w:kern w:val="0"/>
          <w:lang w:eastAsia="en-GB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</w:r>
      <w:r w:rsidRPr="00E07B04">
        <w:rPr>
          <w:rFonts w:asciiTheme="majorHAnsi" w:hAnsiTheme="majorHAnsi" w:cstheme="majorHAnsi"/>
          <w:kern w:val="0"/>
          <w:lang w:eastAsia="en-GB"/>
        </w:rPr>
        <w:t xml:space="preserve">Buddhist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</w:t>
      </w:r>
      <w:r w:rsidRPr="00E07B04">
        <w:rPr>
          <w:rFonts w:asciiTheme="majorHAnsi" w:hAnsiTheme="majorHAnsi" w:cstheme="majorHAnsi"/>
          <w:kern w:val="0"/>
          <w:lang w:eastAsia="en-GB"/>
        </w:rPr>
        <w:t>Christian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</w:t>
      </w:r>
      <w:r w:rsidRPr="00E07B04">
        <w:rPr>
          <w:rFonts w:asciiTheme="majorHAnsi" w:hAnsiTheme="majorHAnsi" w:cstheme="majorHAnsi"/>
          <w:kern w:val="0"/>
          <w:lang w:eastAsia="en-GB"/>
        </w:rPr>
        <w:t xml:space="preserve">Hindu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 w:rsidRPr="00E07B04">
        <w:rPr>
          <w:rFonts w:asciiTheme="majorHAnsi" w:hAnsiTheme="majorHAnsi" w:cstheme="majorHAnsi"/>
          <w:kern w:val="0"/>
          <w:lang w:eastAsia="en-GB"/>
        </w:rPr>
        <w:t>Jewish</w:t>
      </w:r>
      <w:r w:rsidRPr="00E07B04">
        <w:rPr>
          <w:rFonts w:asciiTheme="majorHAnsi" w:hAnsiTheme="majorHAnsi" w:cstheme="majorHAnsi"/>
          <w:kern w:val="0"/>
          <w:lang w:eastAsia="en-GB"/>
        </w:rPr>
        <w:tab/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</w:p>
    <w:p w14:paraId="093FF490" w14:textId="77777777" w:rsidR="00271C3D" w:rsidRDefault="00271C3D" w:rsidP="00271C3D">
      <w:pPr>
        <w:pStyle w:val="Standard"/>
      </w:pPr>
      <w:r w:rsidRPr="00E07B04">
        <w:rPr>
          <w:rFonts w:asciiTheme="majorHAnsi" w:hAnsiTheme="majorHAnsi" w:cstheme="majorHAnsi"/>
          <w:kern w:val="0"/>
          <w:lang w:eastAsia="en-GB"/>
        </w:rPr>
        <w:t>Muslim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</w:t>
      </w:r>
      <w:r w:rsidRPr="00E07B04">
        <w:rPr>
          <w:rFonts w:asciiTheme="majorHAnsi" w:hAnsiTheme="majorHAnsi" w:cstheme="majorHAnsi"/>
          <w:kern w:val="0"/>
          <w:lang w:eastAsia="en-GB"/>
        </w:rPr>
        <w:t>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</w:t>
      </w:r>
      <w:r w:rsidRPr="00E07B04">
        <w:rPr>
          <w:rFonts w:asciiTheme="majorHAnsi" w:hAnsiTheme="majorHAnsi" w:cstheme="majorHAnsi"/>
          <w:kern w:val="0"/>
          <w:lang w:eastAsia="en-GB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</w:t>
      </w:r>
      <w:r w:rsidRPr="00E07B04">
        <w:rPr>
          <w:rFonts w:asciiTheme="majorHAnsi" w:hAnsiTheme="majorHAnsi" w:cstheme="majorHAnsi"/>
          <w:kern w:val="0"/>
          <w:lang w:eastAsia="en-GB"/>
        </w:rPr>
        <w:t>If other religion or belief, please write in:</w:t>
      </w:r>
    </w:p>
    <w:p w14:paraId="7595DF92" w14:textId="77777777" w:rsidR="00271C3D" w:rsidRDefault="00271C3D" w:rsidP="00271C3D"/>
    <w:p w14:paraId="393F6BC9" w14:textId="4973C85C" w:rsidR="00271C3D" w:rsidRDefault="00271C3D" w:rsidP="00271C3D">
      <w:pPr>
        <w:pStyle w:val="Standard"/>
      </w:pPr>
    </w:p>
    <w:p w14:paraId="79DA4171" w14:textId="450D976B" w:rsidR="00C33177" w:rsidRPr="00C33177" w:rsidRDefault="00C33177" w:rsidP="00271C3D">
      <w:pPr>
        <w:pStyle w:val="Standard"/>
        <w:rPr>
          <w:rFonts w:asciiTheme="majorHAnsi" w:hAnsiTheme="majorHAnsi" w:cstheme="majorHAnsi"/>
        </w:rPr>
      </w:pPr>
    </w:p>
    <w:p w14:paraId="3576B804" w14:textId="3DD3A401" w:rsidR="00C33177" w:rsidRPr="00C33177" w:rsidRDefault="00C33177" w:rsidP="00271C3D">
      <w:pPr>
        <w:pStyle w:val="Standard"/>
        <w:rPr>
          <w:rFonts w:asciiTheme="majorHAnsi" w:hAnsiTheme="majorHAnsi" w:cstheme="majorHAnsi"/>
        </w:rPr>
      </w:pPr>
      <w:r w:rsidRPr="00C33177">
        <w:rPr>
          <w:rFonts w:asciiTheme="majorHAnsi" w:hAnsiTheme="majorHAnsi" w:cstheme="majorHAnsi"/>
        </w:rPr>
        <w:t>Thank you for completing this form.</w:t>
      </w:r>
    </w:p>
    <w:p w14:paraId="7B479300" w14:textId="03DF62A3" w:rsidR="00C33177" w:rsidRDefault="00C33177" w:rsidP="00271C3D">
      <w:pPr>
        <w:pStyle w:val="Standard"/>
      </w:pPr>
    </w:p>
    <w:p w14:paraId="2BD7AF9A" w14:textId="7D705E96" w:rsidR="00C33177" w:rsidRPr="00C33177" w:rsidRDefault="00C33177" w:rsidP="00271C3D">
      <w:pPr>
        <w:pStyle w:val="Standard"/>
        <w:rPr>
          <w:rFonts w:asciiTheme="majorHAnsi" w:hAnsiTheme="majorHAnsi" w:cstheme="majorHAnsi"/>
          <w:b/>
          <w:bCs/>
          <w:i/>
          <w:iCs/>
        </w:rPr>
      </w:pPr>
      <w:r w:rsidRPr="00C33177">
        <w:rPr>
          <w:rFonts w:asciiTheme="majorHAnsi" w:hAnsiTheme="majorHAnsi" w:cstheme="majorHAnsi"/>
          <w:b/>
          <w:bCs/>
          <w:i/>
          <w:iCs/>
        </w:rPr>
        <w:t>The Arnos Vale Team</w:t>
      </w:r>
    </w:p>
    <w:p w14:paraId="2DC232A9" w14:textId="77777777" w:rsidR="00271C3D" w:rsidRDefault="00271C3D" w:rsidP="00123054">
      <w:pPr>
        <w:pStyle w:val="Standard"/>
        <w:rPr>
          <w:rFonts w:ascii="Verdana" w:hAnsi="Verdana" w:cs="Arial"/>
          <w:sz w:val="20"/>
        </w:rPr>
      </w:pPr>
    </w:p>
    <w:p w14:paraId="104B6ABD" w14:textId="527219BB" w:rsidR="008371BE" w:rsidRPr="00E07B04" w:rsidRDefault="008371BE" w:rsidP="008371BE">
      <w:pPr>
        <w:rPr>
          <w:rFonts w:asciiTheme="majorHAnsi" w:eastAsia="Times New Roman" w:hAnsiTheme="majorHAnsi" w:cstheme="majorHAnsi"/>
          <w:b/>
          <w:kern w:val="3"/>
          <w:lang w:val="en-GB" w:eastAsia="zh-CN"/>
        </w:rPr>
      </w:pPr>
    </w:p>
    <w:p w14:paraId="3275DE5A" w14:textId="77777777" w:rsidR="00360C06" w:rsidRDefault="00360C06" w:rsidP="00360C06">
      <w:pPr>
        <w:pStyle w:val="Standard"/>
        <w:rPr>
          <w:rFonts w:ascii="Verdana" w:hAnsi="Verdana" w:cs="Arial"/>
          <w:sz w:val="16"/>
          <w:szCs w:val="16"/>
        </w:rPr>
      </w:pPr>
    </w:p>
    <w:p w14:paraId="7E520E2B" w14:textId="77777777" w:rsidR="00360C06" w:rsidRPr="008371BE" w:rsidRDefault="00360C06" w:rsidP="00E07B04">
      <w:pPr>
        <w:pStyle w:val="Standard"/>
      </w:pPr>
    </w:p>
    <w:p w14:paraId="2474ED8C" w14:textId="34C9CE87" w:rsidR="0085653C" w:rsidRDefault="0085653C" w:rsidP="00123054">
      <w:pPr>
        <w:pStyle w:val="Standard"/>
        <w:rPr>
          <w:rFonts w:ascii="Verdana" w:hAnsi="Verdana" w:cs="Arial"/>
          <w:sz w:val="20"/>
        </w:rPr>
      </w:pPr>
    </w:p>
    <w:p w14:paraId="3D04F380" w14:textId="77777777" w:rsidR="0085653C" w:rsidRPr="00977A84" w:rsidRDefault="0085653C" w:rsidP="00123054">
      <w:pPr>
        <w:pStyle w:val="Standard"/>
      </w:pPr>
    </w:p>
    <w:p w14:paraId="00140E98" w14:textId="77777777" w:rsidR="002A2B42" w:rsidRDefault="002A2B42" w:rsidP="00123054">
      <w:pPr>
        <w:pStyle w:val="Standard"/>
        <w:rPr>
          <w:rFonts w:ascii="Verdana" w:hAnsi="Verdana" w:cs="Arial"/>
          <w:b/>
          <w:sz w:val="20"/>
        </w:rPr>
      </w:pPr>
    </w:p>
    <w:p w14:paraId="1C807BF1" w14:textId="5FE86712" w:rsidR="002A2B42" w:rsidRDefault="002A2B42" w:rsidP="00123054">
      <w:pPr>
        <w:pStyle w:val="Standard"/>
      </w:pPr>
    </w:p>
    <w:p w14:paraId="081F922A" w14:textId="77777777" w:rsidR="002A2B42" w:rsidRPr="002719B0" w:rsidRDefault="002A2B42" w:rsidP="00123054">
      <w:pPr>
        <w:tabs>
          <w:tab w:val="left" w:pos="-720"/>
        </w:tabs>
        <w:suppressAutoHyphens/>
        <w:rPr>
          <w:rFonts w:cs="Calibri"/>
          <w:spacing w:val="-3"/>
        </w:rPr>
      </w:pPr>
    </w:p>
    <w:p w14:paraId="3E370C8E" w14:textId="77777777" w:rsidR="002A2B42" w:rsidRPr="007511D0" w:rsidRDefault="002A2B42" w:rsidP="00123054">
      <w:pPr>
        <w:rPr>
          <w:rFonts w:cs="Arial"/>
        </w:rPr>
      </w:pPr>
    </w:p>
    <w:p w14:paraId="60E97F5F" w14:textId="77777777" w:rsidR="002A2B42" w:rsidRDefault="002A2B42" w:rsidP="00123054"/>
    <w:p w14:paraId="17C17469" w14:textId="02977FEC" w:rsidR="007315B9" w:rsidRDefault="007315B9" w:rsidP="00123054">
      <w:pPr>
        <w:rPr>
          <w:rFonts w:asciiTheme="majorHAnsi" w:hAnsiTheme="majorHAnsi" w:cstheme="majorHAnsi"/>
        </w:rPr>
      </w:pPr>
    </w:p>
    <w:p w14:paraId="37A668A8" w14:textId="3948ED06" w:rsidR="00F17187" w:rsidRPr="00D1760A" w:rsidRDefault="00F17187" w:rsidP="00123054">
      <w:pPr>
        <w:pStyle w:val="ListParagraph"/>
        <w:tabs>
          <w:tab w:val="left" w:pos="4755"/>
        </w:tabs>
        <w:ind w:left="0"/>
        <w:rPr>
          <w:rFonts w:asciiTheme="majorHAnsi" w:hAnsiTheme="majorHAnsi" w:cstheme="majorHAnsi"/>
          <w:sz w:val="22"/>
          <w:szCs w:val="22"/>
        </w:rPr>
      </w:pPr>
    </w:p>
    <w:sectPr w:rsidR="00F17187" w:rsidRPr="00D1760A" w:rsidSect="00123054">
      <w:headerReference w:type="default" r:id="rId8"/>
      <w:footerReference w:type="default" r:id="rId9"/>
      <w:pgSz w:w="11900" w:h="16840"/>
      <w:pgMar w:top="1440" w:right="1440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8A03" w14:textId="77777777" w:rsidR="00816E6A" w:rsidRDefault="00816E6A" w:rsidP="003E4A09">
      <w:r>
        <w:separator/>
      </w:r>
    </w:p>
  </w:endnote>
  <w:endnote w:type="continuationSeparator" w:id="0">
    <w:p w14:paraId="1E98071D" w14:textId="77777777" w:rsidR="00816E6A" w:rsidRDefault="00816E6A" w:rsidP="003E4A09">
      <w:r>
        <w:continuationSeparator/>
      </w:r>
    </w:p>
  </w:endnote>
  <w:endnote w:type="continuationNotice" w:id="1">
    <w:p w14:paraId="77B31817" w14:textId="77777777" w:rsidR="00816E6A" w:rsidRDefault="00816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263F" w14:textId="3008CF8B" w:rsidR="00EC7FA8" w:rsidRPr="00EC7FA8" w:rsidRDefault="002E0E2F" w:rsidP="00EC7FA8">
    <w:pPr>
      <w:pStyle w:val="Footer"/>
      <w:jc w:val="center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0ED3EC" wp14:editId="75F0F931">
              <wp:simplePos x="0" y="0"/>
              <wp:positionH relativeFrom="column">
                <wp:posOffset>236220</wp:posOffset>
              </wp:positionH>
              <wp:positionV relativeFrom="paragraph">
                <wp:posOffset>-108585</wp:posOffset>
              </wp:positionV>
              <wp:extent cx="5455920" cy="15240"/>
              <wp:effectExtent l="38100" t="38100" r="6858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7EACA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-8.55pt" to="448.2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" strokecolor="black [3200]" strokeweight="2pt">
              <v:shadow on="t" color="black" opacity="24903f" origin=",.5" offset="0,.55556mm"/>
            </v:line>
          </w:pict>
        </mc:Fallback>
      </mc:AlternateContent>
    </w:r>
    <w:r w:rsidR="00EC7FA8" w:rsidRPr="00EC7FA8">
      <w:rPr>
        <w:rFonts w:asciiTheme="majorHAnsi" w:hAnsiTheme="majorHAnsi"/>
        <w:i/>
        <w:iCs/>
      </w:rPr>
      <w:t>Arnos Vale Cemetery - East Lodge, Bath Road, Bristol, BS4 3EW.  Tel: 0117 971 9117</w:t>
    </w:r>
  </w:p>
  <w:p w14:paraId="35575EE8" w14:textId="08DF7A1C" w:rsidR="00EC7FA8" w:rsidRDefault="00EC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305C" w14:textId="77777777" w:rsidR="00816E6A" w:rsidRDefault="00816E6A" w:rsidP="003E4A09">
      <w:r>
        <w:separator/>
      </w:r>
    </w:p>
  </w:footnote>
  <w:footnote w:type="continuationSeparator" w:id="0">
    <w:p w14:paraId="1C42D391" w14:textId="77777777" w:rsidR="00816E6A" w:rsidRDefault="00816E6A" w:rsidP="003E4A09">
      <w:r>
        <w:continuationSeparator/>
      </w:r>
    </w:p>
  </w:footnote>
  <w:footnote w:type="continuationNotice" w:id="1">
    <w:p w14:paraId="0A65D9F5" w14:textId="77777777" w:rsidR="00816E6A" w:rsidRDefault="00816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B1B9" w14:textId="56BF8587" w:rsidR="0044135D" w:rsidRDefault="00223D60" w:rsidP="00223D60">
    <w:pPr>
      <w:pStyle w:val="Header"/>
      <w:tabs>
        <w:tab w:val="left" w:pos="540"/>
      </w:tabs>
    </w:pPr>
    <w:r>
      <w:rPr>
        <w:noProof/>
        <w:lang w:val="en-GB" w:eastAsia="en-GB"/>
      </w:rPr>
      <w:drawing>
        <wp:inline distT="0" distB="0" distL="0" distR="0" wp14:anchorId="5BEF6CED" wp14:editId="7E351DA7">
          <wp:extent cx="5727700" cy="950311"/>
          <wp:effectExtent l="0" t="0" r="6350" b="2540"/>
          <wp:docPr id="3" name="Picture 2" descr="AV_LH head_lifeti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_LH head_lifetime.png"/>
                  <pic:cNvPicPr/>
                </pic:nvPicPr>
                <pic:blipFill rotWithShape="1">
                  <a:blip r:embed="rId1"/>
                  <a:srcRect b="25495"/>
                  <a:stretch/>
                </pic:blipFill>
                <pic:spPr bwMode="auto">
                  <a:xfrm>
                    <a:off x="0" y="0"/>
                    <a:ext cx="5727700" cy="950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E3"/>
    <w:multiLevelType w:val="hybridMultilevel"/>
    <w:tmpl w:val="489AB8FA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00E50B81"/>
    <w:multiLevelType w:val="hybridMultilevel"/>
    <w:tmpl w:val="67CC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81C8B"/>
    <w:multiLevelType w:val="multilevel"/>
    <w:tmpl w:val="4D5C44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F63456"/>
    <w:multiLevelType w:val="hybridMultilevel"/>
    <w:tmpl w:val="6BF4D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831"/>
    <w:multiLevelType w:val="hybridMultilevel"/>
    <w:tmpl w:val="0FD2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F2388"/>
    <w:multiLevelType w:val="hybridMultilevel"/>
    <w:tmpl w:val="B1BE70A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A50BF"/>
    <w:multiLevelType w:val="hybridMultilevel"/>
    <w:tmpl w:val="0020475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779"/>
    <w:multiLevelType w:val="hybridMultilevel"/>
    <w:tmpl w:val="6BC61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2560"/>
    <w:multiLevelType w:val="hybridMultilevel"/>
    <w:tmpl w:val="2634E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5BC8"/>
    <w:multiLevelType w:val="hybridMultilevel"/>
    <w:tmpl w:val="ABA4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74D6A"/>
    <w:multiLevelType w:val="hybridMultilevel"/>
    <w:tmpl w:val="E05E2E52"/>
    <w:lvl w:ilvl="0" w:tplc="6AE43EF4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340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CC1F9F"/>
    <w:multiLevelType w:val="hybridMultilevel"/>
    <w:tmpl w:val="BEEE644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912BA"/>
    <w:multiLevelType w:val="hybridMultilevel"/>
    <w:tmpl w:val="204088D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8221C"/>
    <w:multiLevelType w:val="hybridMultilevel"/>
    <w:tmpl w:val="16C4A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5E10"/>
    <w:multiLevelType w:val="hybridMultilevel"/>
    <w:tmpl w:val="9292804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94C5CF9"/>
    <w:multiLevelType w:val="hybridMultilevel"/>
    <w:tmpl w:val="EB32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470A"/>
    <w:multiLevelType w:val="hybridMultilevel"/>
    <w:tmpl w:val="17A0A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678FF"/>
    <w:multiLevelType w:val="hybridMultilevel"/>
    <w:tmpl w:val="2192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11C73"/>
    <w:multiLevelType w:val="hybridMultilevel"/>
    <w:tmpl w:val="1E02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32A4"/>
    <w:multiLevelType w:val="hybridMultilevel"/>
    <w:tmpl w:val="0EAC4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A82"/>
    <w:multiLevelType w:val="hybridMultilevel"/>
    <w:tmpl w:val="35C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872CC"/>
    <w:multiLevelType w:val="multilevel"/>
    <w:tmpl w:val="AE0E03F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83501"/>
    <w:multiLevelType w:val="hybridMultilevel"/>
    <w:tmpl w:val="549E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B7D"/>
    <w:multiLevelType w:val="hybridMultilevel"/>
    <w:tmpl w:val="9E1C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78E"/>
    <w:multiLevelType w:val="hybridMultilevel"/>
    <w:tmpl w:val="507E62E0"/>
    <w:lvl w:ilvl="0" w:tplc="8A8A50D6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6B23"/>
    <w:multiLevelType w:val="hybridMultilevel"/>
    <w:tmpl w:val="F724A39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487A"/>
    <w:multiLevelType w:val="hybridMultilevel"/>
    <w:tmpl w:val="4A76214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896"/>
    <w:multiLevelType w:val="hybridMultilevel"/>
    <w:tmpl w:val="7E1C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07077"/>
    <w:multiLevelType w:val="hybridMultilevel"/>
    <w:tmpl w:val="95B23C1E"/>
    <w:lvl w:ilvl="0" w:tplc="0809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639F0FA7"/>
    <w:multiLevelType w:val="multilevel"/>
    <w:tmpl w:val="DBF8338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D81CC8"/>
    <w:multiLevelType w:val="hybridMultilevel"/>
    <w:tmpl w:val="3BA815F2"/>
    <w:lvl w:ilvl="0" w:tplc="1FC8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90AF4"/>
    <w:multiLevelType w:val="hybridMultilevel"/>
    <w:tmpl w:val="B8E4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015F4"/>
    <w:multiLevelType w:val="hybridMultilevel"/>
    <w:tmpl w:val="CCDC95B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469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B76C0"/>
    <w:multiLevelType w:val="multilevel"/>
    <w:tmpl w:val="ED5228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D53C99"/>
    <w:multiLevelType w:val="hybridMultilevel"/>
    <w:tmpl w:val="DB7E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5B7D"/>
    <w:multiLevelType w:val="hybridMultilevel"/>
    <w:tmpl w:val="30B6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B31F8"/>
    <w:multiLevelType w:val="hybridMultilevel"/>
    <w:tmpl w:val="17940C6A"/>
    <w:lvl w:ilvl="0" w:tplc="B606B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454394">
    <w:abstractNumId w:val="16"/>
  </w:num>
  <w:num w:numId="2" w16cid:durableId="693070983">
    <w:abstractNumId w:val="20"/>
  </w:num>
  <w:num w:numId="3" w16cid:durableId="156700628">
    <w:abstractNumId w:val="31"/>
  </w:num>
  <w:num w:numId="4" w16cid:durableId="364446143">
    <w:abstractNumId w:val="14"/>
  </w:num>
  <w:num w:numId="5" w16cid:durableId="1221866545">
    <w:abstractNumId w:val="7"/>
  </w:num>
  <w:num w:numId="6" w16cid:durableId="1228960390">
    <w:abstractNumId w:val="4"/>
  </w:num>
  <w:num w:numId="7" w16cid:durableId="1944803603">
    <w:abstractNumId w:val="17"/>
  </w:num>
  <w:num w:numId="8" w16cid:durableId="1944652624">
    <w:abstractNumId w:val="3"/>
  </w:num>
  <w:num w:numId="9" w16cid:durableId="1008287919">
    <w:abstractNumId w:val="8"/>
  </w:num>
  <w:num w:numId="10" w16cid:durableId="1280599957">
    <w:abstractNumId w:val="28"/>
  </w:num>
  <w:num w:numId="11" w16cid:durableId="2136898521">
    <w:abstractNumId w:val="11"/>
  </w:num>
  <w:num w:numId="12" w16cid:durableId="391543085">
    <w:abstractNumId w:val="23"/>
  </w:num>
  <w:num w:numId="13" w16cid:durableId="1897473875">
    <w:abstractNumId w:val="21"/>
  </w:num>
  <w:num w:numId="14" w16cid:durableId="1091245621">
    <w:abstractNumId w:val="36"/>
  </w:num>
  <w:num w:numId="15" w16cid:durableId="1554317528">
    <w:abstractNumId w:val="37"/>
  </w:num>
  <w:num w:numId="16" w16cid:durableId="1574588293">
    <w:abstractNumId w:val="32"/>
  </w:num>
  <w:num w:numId="17" w16cid:durableId="434861810">
    <w:abstractNumId w:val="19"/>
  </w:num>
  <w:num w:numId="18" w16cid:durableId="1138836787">
    <w:abstractNumId w:val="9"/>
  </w:num>
  <w:num w:numId="19" w16cid:durableId="1408112579">
    <w:abstractNumId w:val="18"/>
  </w:num>
  <w:num w:numId="20" w16cid:durableId="990981168">
    <w:abstractNumId w:val="1"/>
  </w:num>
  <w:num w:numId="21" w16cid:durableId="1257010584">
    <w:abstractNumId w:val="38"/>
  </w:num>
  <w:num w:numId="22" w16cid:durableId="2051102860">
    <w:abstractNumId w:val="34"/>
  </w:num>
  <w:num w:numId="23" w16cid:durableId="2000108894">
    <w:abstractNumId w:val="6"/>
  </w:num>
  <w:num w:numId="24" w16cid:durableId="1295714265">
    <w:abstractNumId w:val="30"/>
  </w:num>
  <w:num w:numId="25" w16cid:durableId="738790493">
    <w:abstractNumId w:val="22"/>
  </w:num>
  <w:num w:numId="26" w16cid:durableId="388726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2717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3501373">
    <w:abstractNumId w:val="35"/>
  </w:num>
  <w:num w:numId="29" w16cid:durableId="2119137795">
    <w:abstractNumId w:val="5"/>
  </w:num>
  <w:num w:numId="30" w16cid:durableId="2098819332">
    <w:abstractNumId w:val="13"/>
  </w:num>
  <w:num w:numId="31" w16cid:durableId="146675988">
    <w:abstractNumId w:val="10"/>
  </w:num>
  <w:num w:numId="32" w16cid:durableId="1414552272">
    <w:abstractNumId w:val="2"/>
  </w:num>
  <w:num w:numId="33" w16cid:durableId="727610101">
    <w:abstractNumId w:val="25"/>
  </w:num>
  <w:num w:numId="34" w16cid:durableId="841091631">
    <w:abstractNumId w:val="27"/>
  </w:num>
  <w:num w:numId="35" w16cid:durableId="1430079513">
    <w:abstractNumId w:val="26"/>
  </w:num>
  <w:num w:numId="36" w16cid:durableId="184445184">
    <w:abstractNumId w:val="33"/>
  </w:num>
  <w:num w:numId="37" w16cid:durableId="2147158898">
    <w:abstractNumId w:val="12"/>
  </w:num>
  <w:num w:numId="38" w16cid:durableId="19627399">
    <w:abstractNumId w:val="15"/>
  </w:num>
  <w:num w:numId="39" w16cid:durableId="141116261">
    <w:abstractNumId w:val="29"/>
  </w:num>
  <w:num w:numId="40" w16cid:durableId="768621827">
    <w:abstractNumId w:val="0"/>
  </w:num>
  <w:num w:numId="41" w16cid:durableId="595092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1"/>
    <w:rsid w:val="00000E66"/>
    <w:rsid w:val="0001250A"/>
    <w:rsid w:val="00035E9E"/>
    <w:rsid w:val="00043BE5"/>
    <w:rsid w:val="00056CA6"/>
    <w:rsid w:val="00077F01"/>
    <w:rsid w:val="000842E2"/>
    <w:rsid w:val="000B6FAE"/>
    <w:rsid w:val="000E3CF0"/>
    <w:rsid w:val="000E66F9"/>
    <w:rsid w:val="000F7CBA"/>
    <w:rsid w:val="00102091"/>
    <w:rsid w:val="00111D6D"/>
    <w:rsid w:val="00114FA4"/>
    <w:rsid w:val="0012182E"/>
    <w:rsid w:val="00123054"/>
    <w:rsid w:val="0013699E"/>
    <w:rsid w:val="00137BB9"/>
    <w:rsid w:val="00170B51"/>
    <w:rsid w:val="00176D4B"/>
    <w:rsid w:val="001B41AC"/>
    <w:rsid w:val="001C17B3"/>
    <w:rsid w:val="001C2F2E"/>
    <w:rsid w:val="001C4949"/>
    <w:rsid w:val="001C5DEE"/>
    <w:rsid w:val="001E7BD9"/>
    <w:rsid w:val="001F435C"/>
    <w:rsid w:val="0020043D"/>
    <w:rsid w:val="00203A43"/>
    <w:rsid w:val="00210D08"/>
    <w:rsid w:val="00216303"/>
    <w:rsid w:val="00222753"/>
    <w:rsid w:val="00223D60"/>
    <w:rsid w:val="00232371"/>
    <w:rsid w:val="0025731B"/>
    <w:rsid w:val="00260988"/>
    <w:rsid w:val="002703FF"/>
    <w:rsid w:val="00271C3D"/>
    <w:rsid w:val="0028718F"/>
    <w:rsid w:val="00292D15"/>
    <w:rsid w:val="002A2B42"/>
    <w:rsid w:val="002B4A9A"/>
    <w:rsid w:val="002C4AF5"/>
    <w:rsid w:val="002E0E2F"/>
    <w:rsid w:val="002E441B"/>
    <w:rsid w:val="002F07F3"/>
    <w:rsid w:val="00307CA1"/>
    <w:rsid w:val="00310B00"/>
    <w:rsid w:val="00315BEC"/>
    <w:rsid w:val="00316248"/>
    <w:rsid w:val="00333645"/>
    <w:rsid w:val="00356100"/>
    <w:rsid w:val="00360C06"/>
    <w:rsid w:val="00372A26"/>
    <w:rsid w:val="003B77A2"/>
    <w:rsid w:val="003C5296"/>
    <w:rsid w:val="003E4A09"/>
    <w:rsid w:val="003E56BD"/>
    <w:rsid w:val="00407348"/>
    <w:rsid w:val="004309D4"/>
    <w:rsid w:val="0044135D"/>
    <w:rsid w:val="004522A7"/>
    <w:rsid w:val="00474A57"/>
    <w:rsid w:val="00481FE0"/>
    <w:rsid w:val="004A562D"/>
    <w:rsid w:val="004A600E"/>
    <w:rsid w:val="004B319B"/>
    <w:rsid w:val="004B5FBF"/>
    <w:rsid w:val="004C4449"/>
    <w:rsid w:val="004D14D4"/>
    <w:rsid w:val="004D4AD5"/>
    <w:rsid w:val="004D76BD"/>
    <w:rsid w:val="00500041"/>
    <w:rsid w:val="00502A6A"/>
    <w:rsid w:val="00511E0B"/>
    <w:rsid w:val="005250EC"/>
    <w:rsid w:val="0053061A"/>
    <w:rsid w:val="00545CC7"/>
    <w:rsid w:val="005568BF"/>
    <w:rsid w:val="00562EDD"/>
    <w:rsid w:val="005677EA"/>
    <w:rsid w:val="005733EA"/>
    <w:rsid w:val="00577FEA"/>
    <w:rsid w:val="005A0738"/>
    <w:rsid w:val="005A0772"/>
    <w:rsid w:val="005A134E"/>
    <w:rsid w:val="005B24E0"/>
    <w:rsid w:val="005B2A2F"/>
    <w:rsid w:val="005B35A5"/>
    <w:rsid w:val="005C649F"/>
    <w:rsid w:val="006155DE"/>
    <w:rsid w:val="00641E57"/>
    <w:rsid w:val="006431E0"/>
    <w:rsid w:val="0065337A"/>
    <w:rsid w:val="00656244"/>
    <w:rsid w:val="0068141B"/>
    <w:rsid w:val="00681B50"/>
    <w:rsid w:val="006C4D17"/>
    <w:rsid w:val="006E65B3"/>
    <w:rsid w:val="0070055B"/>
    <w:rsid w:val="00722C6E"/>
    <w:rsid w:val="007315B9"/>
    <w:rsid w:val="00737585"/>
    <w:rsid w:val="007511B0"/>
    <w:rsid w:val="007610A2"/>
    <w:rsid w:val="0076362B"/>
    <w:rsid w:val="00785E69"/>
    <w:rsid w:val="007961AE"/>
    <w:rsid w:val="007B3032"/>
    <w:rsid w:val="007B3175"/>
    <w:rsid w:val="007B3C28"/>
    <w:rsid w:val="007C7D1E"/>
    <w:rsid w:val="007D526E"/>
    <w:rsid w:val="007D7BE3"/>
    <w:rsid w:val="007E5C75"/>
    <w:rsid w:val="007F109A"/>
    <w:rsid w:val="007F1800"/>
    <w:rsid w:val="007F26EB"/>
    <w:rsid w:val="00800F12"/>
    <w:rsid w:val="0081208A"/>
    <w:rsid w:val="0081216B"/>
    <w:rsid w:val="00816E6A"/>
    <w:rsid w:val="008235B7"/>
    <w:rsid w:val="00825BBE"/>
    <w:rsid w:val="00831D13"/>
    <w:rsid w:val="008371BE"/>
    <w:rsid w:val="0085653C"/>
    <w:rsid w:val="008A07F7"/>
    <w:rsid w:val="008A291F"/>
    <w:rsid w:val="008D4B58"/>
    <w:rsid w:val="008E7CD9"/>
    <w:rsid w:val="008F05B8"/>
    <w:rsid w:val="009108EB"/>
    <w:rsid w:val="00921140"/>
    <w:rsid w:val="009216A9"/>
    <w:rsid w:val="00921AA2"/>
    <w:rsid w:val="00931D6C"/>
    <w:rsid w:val="00935D1E"/>
    <w:rsid w:val="00966080"/>
    <w:rsid w:val="00977A84"/>
    <w:rsid w:val="0099284F"/>
    <w:rsid w:val="009A0024"/>
    <w:rsid w:val="009C2CEF"/>
    <w:rsid w:val="009C5BB5"/>
    <w:rsid w:val="009F5CDC"/>
    <w:rsid w:val="00A12725"/>
    <w:rsid w:val="00A14DB9"/>
    <w:rsid w:val="00A34C2B"/>
    <w:rsid w:val="00A53C86"/>
    <w:rsid w:val="00A65A3E"/>
    <w:rsid w:val="00A67356"/>
    <w:rsid w:val="00A72CA8"/>
    <w:rsid w:val="00A77EA4"/>
    <w:rsid w:val="00A841AA"/>
    <w:rsid w:val="00AB0F74"/>
    <w:rsid w:val="00AE60B4"/>
    <w:rsid w:val="00AF41A8"/>
    <w:rsid w:val="00B00E92"/>
    <w:rsid w:val="00B01872"/>
    <w:rsid w:val="00B116BF"/>
    <w:rsid w:val="00B374C0"/>
    <w:rsid w:val="00B44187"/>
    <w:rsid w:val="00B47807"/>
    <w:rsid w:val="00B66729"/>
    <w:rsid w:val="00B67A6F"/>
    <w:rsid w:val="00B7553A"/>
    <w:rsid w:val="00B87BDF"/>
    <w:rsid w:val="00B93DF5"/>
    <w:rsid w:val="00BA3686"/>
    <w:rsid w:val="00BC2D8E"/>
    <w:rsid w:val="00BC56CE"/>
    <w:rsid w:val="00BD2C5D"/>
    <w:rsid w:val="00BE3BB5"/>
    <w:rsid w:val="00C33177"/>
    <w:rsid w:val="00C354BD"/>
    <w:rsid w:val="00C5777D"/>
    <w:rsid w:val="00C633FF"/>
    <w:rsid w:val="00C721FD"/>
    <w:rsid w:val="00C732A1"/>
    <w:rsid w:val="00C828D9"/>
    <w:rsid w:val="00C94425"/>
    <w:rsid w:val="00CB3989"/>
    <w:rsid w:val="00CD469F"/>
    <w:rsid w:val="00CE0F58"/>
    <w:rsid w:val="00CE2014"/>
    <w:rsid w:val="00CF12FA"/>
    <w:rsid w:val="00D036A5"/>
    <w:rsid w:val="00D07730"/>
    <w:rsid w:val="00D1760A"/>
    <w:rsid w:val="00D22846"/>
    <w:rsid w:val="00D3220A"/>
    <w:rsid w:val="00D5573A"/>
    <w:rsid w:val="00D60C26"/>
    <w:rsid w:val="00D61AE0"/>
    <w:rsid w:val="00D62DD3"/>
    <w:rsid w:val="00D9403B"/>
    <w:rsid w:val="00DA65E3"/>
    <w:rsid w:val="00DC6753"/>
    <w:rsid w:val="00DE0A4C"/>
    <w:rsid w:val="00E00110"/>
    <w:rsid w:val="00E07B04"/>
    <w:rsid w:val="00E15F9B"/>
    <w:rsid w:val="00E17647"/>
    <w:rsid w:val="00E215BE"/>
    <w:rsid w:val="00E25E09"/>
    <w:rsid w:val="00E34883"/>
    <w:rsid w:val="00E37235"/>
    <w:rsid w:val="00E433A5"/>
    <w:rsid w:val="00E43A4A"/>
    <w:rsid w:val="00E61591"/>
    <w:rsid w:val="00E76E7B"/>
    <w:rsid w:val="00E81FAC"/>
    <w:rsid w:val="00EC1B0A"/>
    <w:rsid w:val="00EC6D57"/>
    <w:rsid w:val="00EC7FA8"/>
    <w:rsid w:val="00ED54E4"/>
    <w:rsid w:val="00EE0E33"/>
    <w:rsid w:val="00EF6F89"/>
    <w:rsid w:val="00EF7144"/>
    <w:rsid w:val="00F12BAA"/>
    <w:rsid w:val="00F17187"/>
    <w:rsid w:val="00F30542"/>
    <w:rsid w:val="00F33617"/>
    <w:rsid w:val="00F40271"/>
    <w:rsid w:val="00F43EF6"/>
    <w:rsid w:val="00F45EFB"/>
    <w:rsid w:val="00F628D9"/>
    <w:rsid w:val="00F74709"/>
    <w:rsid w:val="00F84538"/>
    <w:rsid w:val="00F851DF"/>
    <w:rsid w:val="00F901E1"/>
    <w:rsid w:val="00FA03DA"/>
    <w:rsid w:val="00FA333F"/>
    <w:rsid w:val="00FB0C1E"/>
    <w:rsid w:val="00FB3979"/>
    <w:rsid w:val="00FD0004"/>
    <w:rsid w:val="00FD7D16"/>
    <w:rsid w:val="00FE7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C3130"/>
  <w15:docId w15:val="{2CC5F2ED-7B41-46BC-A9C9-598DF40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3D"/>
  </w:style>
  <w:style w:type="paragraph" w:styleId="Heading1">
    <w:name w:val="heading 1"/>
    <w:basedOn w:val="Normal"/>
    <w:next w:val="Normal"/>
    <w:link w:val="Heading1Char"/>
    <w:uiPriority w:val="9"/>
    <w:qFormat/>
    <w:rsid w:val="00C94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E92"/>
  </w:style>
  <w:style w:type="paragraph" w:styleId="Footer">
    <w:name w:val="footer"/>
    <w:basedOn w:val="Normal"/>
    <w:link w:val="FooterChar"/>
    <w:uiPriority w:val="99"/>
    <w:unhideWhenUsed/>
    <w:rsid w:val="00B00E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92"/>
  </w:style>
  <w:style w:type="paragraph" w:styleId="BalloonText">
    <w:name w:val="Balloon Text"/>
    <w:basedOn w:val="Normal"/>
    <w:link w:val="BalloonTextChar"/>
    <w:uiPriority w:val="99"/>
    <w:semiHidden/>
    <w:unhideWhenUsed/>
    <w:rsid w:val="0020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A2"/>
    <w:pPr>
      <w:ind w:left="720"/>
      <w:contextualSpacing/>
    </w:pPr>
  </w:style>
  <w:style w:type="paragraph" w:customStyle="1" w:styleId="Default">
    <w:name w:val="Default"/>
    <w:rsid w:val="00B7553A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44135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737585"/>
    <w:pPr>
      <w:spacing w:after="360"/>
    </w:pPr>
    <w:rPr>
      <w:rFonts w:ascii="Domine" w:eastAsia="Times New Roman" w:hAnsi="Domine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0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2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94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F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2B42"/>
    <w:pPr>
      <w:suppressAutoHyphens/>
      <w:autoSpaceDN w:val="0"/>
    </w:pPr>
    <w:rPr>
      <w:rFonts w:ascii="Times New Roman" w:eastAsia="Times New Roman" w:hAnsi="Times New Roman" w:cs="Times New Roman"/>
      <w:kern w:val="3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cConnell\AppData\Local\Microsoft\Windows\Temporary%20Internet%20Files\Content.Outlook\VUVRVKYP\AV_Lifetime%20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9522-B66B-4458-9EDD-55EE9060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AV_Lifetime letterhead (2)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 Vale Admin</dc:creator>
  <cp:keywords/>
  <cp:lastModifiedBy>Sophie Kinsman</cp:lastModifiedBy>
  <cp:revision>2</cp:revision>
  <cp:lastPrinted>2021-11-24T10:08:00Z</cp:lastPrinted>
  <dcterms:created xsi:type="dcterms:W3CDTF">2023-10-20T12:33:00Z</dcterms:created>
  <dcterms:modified xsi:type="dcterms:W3CDTF">2023-10-20T12:33:00Z</dcterms:modified>
</cp:coreProperties>
</file>